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2391" w:rsidRPr="001F7512" w:rsidRDefault="00F02391" w:rsidP="00D7697C">
      <w:pPr>
        <w:spacing w:line="420" w:lineRule="exact"/>
        <w:jc w:val="center"/>
        <w:rPr>
          <w:rFonts w:ascii="华文行楷" w:eastAsia="华文行楷" w:hAnsi="宋体" w:hint="eastAsia"/>
          <w:b/>
          <w:color w:val="0000FF"/>
          <w:w w:val="150"/>
          <w:sz w:val="44"/>
          <w:szCs w:val="44"/>
        </w:rPr>
      </w:pPr>
      <w:r w:rsidRPr="001F7512">
        <w:rPr>
          <w:rFonts w:ascii="华文行楷" w:eastAsia="华文行楷" w:hAnsi="宋体" w:hint="eastAsia"/>
          <w:b/>
          <w:color w:val="FF0000"/>
          <w:w w:val="150"/>
          <w:sz w:val="44"/>
          <w:szCs w:val="44"/>
        </w:rPr>
        <w:t>澧县一中简报</w:t>
      </w:r>
    </w:p>
    <w:p w:rsidR="00F02391" w:rsidRDefault="003773C6" w:rsidP="00A80DCC">
      <w:pPr>
        <w:spacing w:line="420" w:lineRule="exact"/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第</w:t>
      </w:r>
      <w:r w:rsidR="00CF651C">
        <w:rPr>
          <w:rFonts w:ascii="宋体" w:hAnsi="宋体" w:hint="eastAsia"/>
          <w:b/>
          <w:szCs w:val="21"/>
        </w:rPr>
        <w:t>4</w:t>
      </w:r>
      <w:r>
        <w:rPr>
          <w:rFonts w:ascii="宋体" w:hAnsi="宋体" w:hint="eastAsia"/>
          <w:b/>
          <w:szCs w:val="21"/>
        </w:rPr>
        <w:t>期（总第</w:t>
      </w:r>
      <w:r w:rsidR="00CF651C">
        <w:rPr>
          <w:rFonts w:ascii="宋体" w:hAnsi="宋体" w:hint="eastAsia"/>
          <w:b/>
          <w:szCs w:val="21"/>
        </w:rPr>
        <w:t>101</w:t>
      </w:r>
      <w:r>
        <w:rPr>
          <w:rFonts w:ascii="宋体" w:hAnsi="宋体" w:hint="eastAsia"/>
          <w:b/>
          <w:szCs w:val="21"/>
        </w:rPr>
        <w:t>期）</w:t>
      </w:r>
    </w:p>
    <w:p w:rsidR="00F02391" w:rsidRPr="004F6ADF" w:rsidRDefault="00D76E39" w:rsidP="004F6ADF">
      <w:pPr>
        <w:spacing w:line="420" w:lineRule="exact"/>
        <w:jc w:val="center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墨池文化工作室</w:t>
      </w:r>
      <w:r w:rsidR="003773C6">
        <w:rPr>
          <w:rFonts w:ascii="宋体" w:hAnsi="宋体" w:hint="eastAsia"/>
          <w:b/>
          <w:color w:val="000000"/>
          <w:szCs w:val="21"/>
        </w:rPr>
        <w:t xml:space="preserve"> 主办</w:t>
      </w:r>
      <w:r w:rsidR="00260253">
        <w:rPr>
          <w:rFonts w:ascii="宋体" w:hAnsi="宋体" w:hint="eastAsia"/>
          <w:b/>
          <w:color w:val="000000"/>
          <w:szCs w:val="21"/>
        </w:rPr>
        <w:t xml:space="preserve">                   </w:t>
      </w:r>
      <w:r w:rsidR="00F02391">
        <w:rPr>
          <w:rFonts w:ascii="宋体" w:hAnsi="宋体" w:hint="eastAsia"/>
          <w:b/>
          <w:szCs w:val="21"/>
        </w:rPr>
        <w:t>201</w:t>
      </w:r>
      <w:r w:rsidR="003A2B55">
        <w:rPr>
          <w:rFonts w:ascii="宋体" w:hAnsi="宋体" w:hint="eastAsia"/>
          <w:b/>
          <w:szCs w:val="21"/>
        </w:rPr>
        <w:t>6</w:t>
      </w:r>
      <w:r w:rsidR="00F02391">
        <w:rPr>
          <w:rFonts w:ascii="宋体" w:hAnsi="宋体" w:hint="eastAsia"/>
          <w:b/>
          <w:szCs w:val="21"/>
        </w:rPr>
        <w:t>年</w:t>
      </w:r>
      <w:r w:rsidR="00F6326F">
        <w:rPr>
          <w:rFonts w:ascii="宋体" w:hAnsi="宋体" w:hint="eastAsia"/>
          <w:b/>
          <w:szCs w:val="21"/>
        </w:rPr>
        <w:t>上</w:t>
      </w:r>
      <w:r w:rsidR="0091716C">
        <w:rPr>
          <w:rFonts w:ascii="宋体" w:hAnsi="宋体" w:hint="eastAsia"/>
          <w:b/>
          <w:szCs w:val="21"/>
        </w:rPr>
        <w:t>学</w:t>
      </w:r>
      <w:r w:rsidR="00F02391">
        <w:rPr>
          <w:rFonts w:ascii="宋体" w:hAnsi="宋体" w:hint="eastAsia"/>
          <w:b/>
          <w:szCs w:val="21"/>
        </w:rPr>
        <w:t>期第</w:t>
      </w:r>
      <w:r w:rsidR="00CF651C">
        <w:rPr>
          <w:rFonts w:ascii="宋体" w:hAnsi="宋体" w:hint="eastAsia"/>
          <w:b/>
          <w:szCs w:val="21"/>
        </w:rPr>
        <w:t>9</w:t>
      </w:r>
      <w:r w:rsidR="00F02391">
        <w:rPr>
          <w:rFonts w:ascii="宋体" w:hAnsi="宋体" w:hint="eastAsia"/>
          <w:b/>
          <w:szCs w:val="21"/>
        </w:rPr>
        <w:t>～</w:t>
      </w:r>
      <w:r w:rsidR="00CF651C">
        <w:rPr>
          <w:rFonts w:ascii="宋体" w:hAnsi="宋体" w:hint="eastAsia"/>
          <w:b/>
          <w:szCs w:val="21"/>
        </w:rPr>
        <w:t>11</w:t>
      </w:r>
      <w:r w:rsidR="00F02391">
        <w:rPr>
          <w:rFonts w:ascii="宋体" w:hAnsi="宋体" w:hint="eastAsia"/>
          <w:b/>
          <w:szCs w:val="21"/>
        </w:rPr>
        <w:t>周</w:t>
      </w:r>
      <w:r w:rsidR="004F6ADF">
        <w:rPr>
          <w:rFonts w:ascii="宋体" w:hAnsi="宋体" w:hint="eastAsia"/>
          <w:b/>
          <w:szCs w:val="21"/>
        </w:rPr>
        <w:t>(</w:t>
      </w:r>
      <w:r w:rsidR="009F5D5E">
        <w:rPr>
          <w:rFonts w:ascii="宋体" w:hAnsi="宋体" w:hint="eastAsia"/>
          <w:b/>
          <w:szCs w:val="21"/>
        </w:rPr>
        <w:t>10</w:t>
      </w:r>
      <w:r w:rsidR="004F6ADF">
        <w:rPr>
          <w:rFonts w:ascii="宋体" w:hAnsi="宋体" w:hint="eastAsia"/>
          <w:b/>
          <w:szCs w:val="21"/>
        </w:rPr>
        <w:t>.</w:t>
      </w:r>
      <w:r w:rsidR="009F5D5E">
        <w:rPr>
          <w:rFonts w:ascii="宋体" w:hAnsi="宋体" w:hint="eastAsia"/>
          <w:b/>
          <w:szCs w:val="21"/>
        </w:rPr>
        <w:t>24</w:t>
      </w:r>
      <w:r w:rsidR="004F6ADF">
        <w:rPr>
          <w:rFonts w:ascii="宋体" w:hAnsi="宋体" w:hint="eastAsia"/>
          <w:b/>
          <w:szCs w:val="21"/>
        </w:rPr>
        <w:t>～</w:t>
      </w:r>
      <w:r w:rsidR="009F5D5E">
        <w:rPr>
          <w:rFonts w:ascii="宋体" w:hAnsi="宋体" w:hint="eastAsia"/>
          <w:b/>
          <w:szCs w:val="21"/>
        </w:rPr>
        <w:t>11</w:t>
      </w:r>
      <w:r w:rsidR="004F6ADF">
        <w:rPr>
          <w:rFonts w:ascii="宋体" w:hAnsi="宋体" w:hint="eastAsia"/>
          <w:b/>
          <w:szCs w:val="21"/>
        </w:rPr>
        <w:t>.1</w:t>
      </w:r>
      <w:r w:rsidR="009F5D5E">
        <w:rPr>
          <w:rFonts w:ascii="宋体" w:hAnsi="宋体" w:hint="eastAsia"/>
          <w:b/>
          <w:szCs w:val="21"/>
        </w:rPr>
        <w:t>2</w:t>
      </w:r>
      <w:r w:rsidR="004F6ADF">
        <w:rPr>
          <w:rFonts w:ascii="宋体" w:hAnsi="宋体" w:hint="eastAsia"/>
          <w:b/>
          <w:szCs w:val="21"/>
        </w:rPr>
        <w:t>)</w:t>
      </w:r>
    </w:p>
    <w:p w:rsidR="00B8784C" w:rsidRDefault="00F02391" w:rsidP="00B8784C">
      <w:pPr>
        <w:spacing w:line="420" w:lineRule="exact"/>
        <w:ind w:firstLineChars="200" w:firstLine="643"/>
        <w:jc w:val="right"/>
        <w:rPr>
          <w:rFonts w:ascii="宋体" w:hAnsi="宋体" w:hint="eastAsia"/>
          <w:b/>
          <w:color w:val="FF0000"/>
          <w:sz w:val="32"/>
          <w:szCs w:val="32"/>
        </w:rPr>
      </w:pPr>
      <w:r w:rsidRPr="00D17B44">
        <w:rPr>
          <w:rFonts w:ascii="宋体" w:hAnsi="宋体" w:hint="eastAsia"/>
          <w:b/>
          <w:color w:val="FF6600"/>
          <w:sz w:val="32"/>
          <w:szCs w:val="32"/>
          <w:lang w:val="en-US" w:eastAsia="zh-CN"/>
        </w:rPr>
        <w:pict>
          <v:line id="_x0000_s1026" style="position:absolute;left:0;text-align:left;z-index:251657728" from="-42.45pt,7.8pt" to="452.55pt,7.8pt" strokecolor="red" strokeweight="3pt"/>
        </w:pict>
      </w:r>
    </w:p>
    <w:p w:rsidR="00F02391" w:rsidRPr="00B8784C" w:rsidRDefault="00D7697C" w:rsidP="00B8784C">
      <w:pPr>
        <w:spacing w:line="420" w:lineRule="exact"/>
        <w:ind w:right="640"/>
        <w:jc w:val="center"/>
        <w:rPr>
          <w:rFonts w:ascii="宋体" w:hAnsi="宋体" w:hint="eastAsia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color w:val="FF0000"/>
          <w:szCs w:val="21"/>
        </w:rPr>
        <w:t xml:space="preserve">☆☆☆☆☆☆  </w:t>
      </w:r>
      <w:r w:rsidRPr="00B1323A">
        <w:rPr>
          <w:rFonts w:ascii="黑体" w:eastAsia="黑体" w:hAnsi="黑体" w:hint="eastAsia"/>
          <w:b/>
          <w:color w:val="FF0000"/>
          <w:sz w:val="32"/>
          <w:szCs w:val="32"/>
        </w:rPr>
        <w:t>校园动态</w:t>
      </w:r>
      <w:r>
        <w:rPr>
          <w:rFonts w:ascii="黑体" w:eastAsia="黑体" w:hAnsi="黑体" w:hint="eastAsia"/>
          <w:b/>
          <w:color w:val="FF0000"/>
          <w:sz w:val="28"/>
          <w:szCs w:val="28"/>
        </w:rPr>
        <w:t xml:space="preserve">  </w:t>
      </w:r>
      <w:r>
        <w:rPr>
          <w:rFonts w:ascii="黑体" w:eastAsia="黑体" w:hAnsi="黑体" w:hint="eastAsia"/>
          <w:b/>
          <w:color w:val="FF0000"/>
          <w:szCs w:val="21"/>
        </w:rPr>
        <w:t>☆☆☆☆☆☆</w:t>
      </w:r>
    </w:p>
    <w:p w:rsidR="006A019F" w:rsidRPr="00D17B44" w:rsidRDefault="006A019F" w:rsidP="007137B0">
      <w:pPr>
        <w:rPr>
          <w:rFonts w:ascii="宋体" w:hAnsi="宋体" w:hint="eastAsia"/>
          <w:b/>
          <w:color w:val="FF0000"/>
          <w:sz w:val="32"/>
          <w:szCs w:val="32"/>
        </w:rPr>
        <w:sectPr w:rsidR="006A019F" w:rsidRPr="00D17B44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947B2" w:rsidRPr="009725F7" w:rsidRDefault="00D947B2" w:rsidP="007137B0">
      <w:pPr>
        <w:ind w:firstLineChars="200" w:firstLine="420"/>
        <w:rPr>
          <w:rFonts w:hint="eastAsia"/>
        </w:rPr>
      </w:pPr>
      <w:r w:rsidRPr="00D947B2">
        <w:rPr>
          <w:rFonts w:ascii="宋体" w:hAnsi="宋体" w:hint="eastAsia"/>
          <w:color w:val="FF0000"/>
        </w:rPr>
        <w:lastRenderedPageBreak/>
        <w:t>“清华大学2016年生源中学”授牌</w:t>
      </w:r>
      <w:r w:rsidR="00BA75CD">
        <w:rPr>
          <w:rFonts w:hint="eastAsia"/>
          <w:color w:val="FF0000"/>
        </w:rPr>
        <w:t xml:space="preserve">  </w:t>
      </w:r>
      <w:r w:rsidR="00267843">
        <w:rPr>
          <w:rFonts w:hint="eastAsia"/>
        </w:rPr>
        <w:t>11</w:t>
      </w:r>
      <w:r w:rsidR="00267843">
        <w:rPr>
          <w:rFonts w:hint="eastAsia"/>
        </w:rPr>
        <w:t>月</w:t>
      </w:r>
      <w:r w:rsidR="00267843">
        <w:rPr>
          <w:rFonts w:hint="eastAsia"/>
        </w:rPr>
        <w:t>12</w:t>
      </w:r>
      <w:r w:rsidR="00267843">
        <w:rPr>
          <w:rFonts w:hint="eastAsia"/>
        </w:rPr>
        <w:t>日，</w:t>
      </w:r>
      <w:r w:rsidR="00E929F7">
        <w:rPr>
          <w:rFonts w:hint="eastAsia"/>
        </w:rPr>
        <w:t>清华大学</w:t>
      </w:r>
      <w:r w:rsidR="00E929F7">
        <w:rPr>
          <w:rFonts w:hint="eastAsia"/>
        </w:rPr>
        <w:t>2016</w:t>
      </w:r>
      <w:r w:rsidR="00E929F7">
        <w:rPr>
          <w:rFonts w:hint="eastAsia"/>
        </w:rPr>
        <w:t>年全国重点中学校长会</w:t>
      </w:r>
      <w:r>
        <w:rPr>
          <w:rFonts w:hint="eastAsia"/>
        </w:rPr>
        <w:t>在京举行，澧县第一中学被授予“清华大学</w:t>
      </w:r>
      <w:r>
        <w:rPr>
          <w:rFonts w:hint="eastAsia"/>
        </w:rPr>
        <w:t>2016</w:t>
      </w:r>
      <w:r>
        <w:rPr>
          <w:rFonts w:hint="eastAsia"/>
        </w:rPr>
        <w:t>年生源中学”。</w:t>
      </w:r>
      <w:r w:rsidR="00135746">
        <w:rPr>
          <w:rFonts w:hint="eastAsia"/>
        </w:rPr>
        <w:t>清华大学湖南招生组肖曦教授为学校授牌。</w:t>
      </w:r>
      <w:r>
        <w:rPr>
          <w:rFonts w:hint="eastAsia"/>
        </w:rPr>
        <w:t>该校校长邱</w:t>
      </w:r>
      <w:r w:rsidR="00767907">
        <w:rPr>
          <w:rFonts w:hint="eastAsia"/>
        </w:rPr>
        <w:t xml:space="preserve"> </w:t>
      </w:r>
      <w:r>
        <w:rPr>
          <w:rFonts w:hint="eastAsia"/>
        </w:rPr>
        <w:t>勇院士出席并致词，</w:t>
      </w:r>
      <w:r w:rsidR="00580A31">
        <w:rPr>
          <w:rFonts w:hint="eastAsia"/>
        </w:rPr>
        <w:t>他说大学和中学都把人才培养作为自身使命，教育教学始终是学校的中心工作，他希望进一步深化与中学的合作，做好大学教育与中学教育的衔接，共同把学生培养好，为中国未来培养各个领域的杰出人才。杨</w:t>
      </w:r>
      <w:r w:rsidR="00767907">
        <w:rPr>
          <w:rFonts w:hint="eastAsia"/>
        </w:rPr>
        <w:t xml:space="preserve"> </w:t>
      </w:r>
      <w:r w:rsidR="00580A31">
        <w:rPr>
          <w:rFonts w:hint="eastAsia"/>
        </w:rPr>
        <w:t>斌副校长阐述了</w:t>
      </w:r>
      <w:r w:rsidR="00767907">
        <w:rPr>
          <w:rFonts w:hint="eastAsia"/>
        </w:rPr>
        <w:t>该校</w:t>
      </w:r>
      <w:r w:rsidR="00580A31">
        <w:rPr>
          <w:rFonts w:hint="eastAsia"/>
        </w:rPr>
        <w:t>“更创新、更国际、更人文”的</w:t>
      </w:r>
      <w:r w:rsidR="00767907">
        <w:rPr>
          <w:rFonts w:hint="eastAsia"/>
        </w:rPr>
        <w:t>办学</w:t>
      </w:r>
      <w:r w:rsidR="00580A31">
        <w:rPr>
          <w:rFonts w:hint="eastAsia"/>
        </w:rPr>
        <w:t>目标，</w:t>
      </w:r>
      <w:r w:rsidR="00A71230">
        <w:rPr>
          <w:rFonts w:hint="eastAsia"/>
        </w:rPr>
        <w:t>“三位一体”核心理念、“通专融合”</w:t>
      </w:r>
      <w:r w:rsidR="00580A31">
        <w:rPr>
          <w:rFonts w:hint="eastAsia"/>
        </w:rPr>
        <w:t>本科教育定位、促进学生多样成长的</w:t>
      </w:r>
      <w:r w:rsidR="00767907">
        <w:rPr>
          <w:rFonts w:hint="eastAsia"/>
        </w:rPr>
        <w:t>教育教学</w:t>
      </w:r>
      <w:r w:rsidR="00A71230">
        <w:rPr>
          <w:rFonts w:hint="eastAsia"/>
        </w:rPr>
        <w:t>改革目标和以学为主的改革思路，不仅</w:t>
      </w:r>
      <w:r w:rsidR="00580A31">
        <w:rPr>
          <w:rFonts w:hint="eastAsia"/>
        </w:rPr>
        <w:t>凸显</w:t>
      </w:r>
      <w:r w:rsidR="00A71230">
        <w:rPr>
          <w:rFonts w:hint="eastAsia"/>
        </w:rPr>
        <w:t>了该校育人宗旨和目标，又</w:t>
      </w:r>
      <w:r w:rsidR="00580A31">
        <w:rPr>
          <w:rFonts w:hint="eastAsia"/>
        </w:rPr>
        <w:t>满足</w:t>
      </w:r>
      <w:r w:rsidR="00A71230">
        <w:rPr>
          <w:rFonts w:hint="eastAsia"/>
        </w:rPr>
        <w:t>了</w:t>
      </w:r>
      <w:r w:rsidR="00580A31">
        <w:rPr>
          <w:rFonts w:hint="eastAsia"/>
        </w:rPr>
        <w:t>社会大众对于人才的期待和要求。</w:t>
      </w:r>
      <w:r w:rsidR="00A71230">
        <w:rPr>
          <w:rFonts w:hint="eastAsia"/>
        </w:rPr>
        <w:t>本科招生办公室主任刘震副教授通报了</w:t>
      </w:r>
      <w:r w:rsidR="00A71230">
        <w:rPr>
          <w:rFonts w:hint="eastAsia"/>
        </w:rPr>
        <w:t>2016</w:t>
      </w:r>
      <w:r w:rsidR="00A71230">
        <w:rPr>
          <w:rFonts w:hint="eastAsia"/>
        </w:rPr>
        <w:t>年该校</w:t>
      </w:r>
      <w:r w:rsidR="00E867AD">
        <w:rPr>
          <w:rFonts w:hint="eastAsia"/>
        </w:rPr>
        <w:t>通过高考统招、自主招生、保送生、贫困专项计划、飞行学员、国防定向、文体特长、艺术类</w:t>
      </w:r>
      <w:r w:rsidR="00E867AD">
        <w:rPr>
          <w:rFonts w:hint="eastAsia"/>
        </w:rPr>
        <w:t>(</w:t>
      </w:r>
      <w:r w:rsidR="00E867AD">
        <w:rPr>
          <w:rFonts w:hint="eastAsia"/>
        </w:rPr>
        <w:t>美院</w:t>
      </w:r>
      <w:r w:rsidR="00E867AD">
        <w:rPr>
          <w:rFonts w:hint="eastAsia"/>
        </w:rPr>
        <w:t>)</w:t>
      </w:r>
      <w:r w:rsidR="00E867AD">
        <w:rPr>
          <w:rFonts w:hint="eastAsia"/>
        </w:rPr>
        <w:t>、港澳台侨、国际招生十大途径，</w:t>
      </w:r>
      <w:r w:rsidR="00A71230">
        <w:rPr>
          <w:rFonts w:hint="eastAsia"/>
        </w:rPr>
        <w:t>录取</w:t>
      </w:r>
      <w:r w:rsidR="00A71230">
        <w:rPr>
          <w:rFonts w:hint="eastAsia"/>
        </w:rPr>
        <w:t>3435</w:t>
      </w:r>
      <w:r w:rsidR="00A71230">
        <w:rPr>
          <w:rFonts w:hint="eastAsia"/>
        </w:rPr>
        <w:t>名本科生，涵盖</w:t>
      </w:r>
      <w:r w:rsidR="00A71230">
        <w:rPr>
          <w:rFonts w:hint="eastAsia"/>
        </w:rPr>
        <w:t>49</w:t>
      </w:r>
      <w:r w:rsidR="00E867AD">
        <w:rPr>
          <w:rFonts w:hint="eastAsia"/>
        </w:rPr>
        <w:t>个专业。自主选拔包括领军人才选拔、自主招生和自强计划。</w:t>
      </w:r>
      <w:r w:rsidR="007C6F89">
        <w:rPr>
          <w:rFonts w:hint="eastAsia"/>
        </w:rPr>
        <w:t>“新雅书院”</w:t>
      </w:r>
      <w:r w:rsidR="007C6F89">
        <w:rPr>
          <w:rFonts w:hint="eastAsia"/>
        </w:rPr>
        <w:t>2016</w:t>
      </w:r>
      <w:r w:rsidR="007C6F89">
        <w:rPr>
          <w:rFonts w:hint="eastAsia"/>
        </w:rPr>
        <w:t>年首次面向高考招生，</w:t>
      </w:r>
      <w:r w:rsidR="007C6F89">
        <w:rPr>
          <w:rFonts w:hint="eastAsia"/>
        </w:rPr>
        <w:t>11</w:t>
      </w:r>
      <w:r w:rsidR="007C6F89">
        <w:rPr>
          <w:rFonts w:hint="eastAsia"/>
        </w:rPr>
        <w:t>月下旬将发布报名通知，计划投放在领军人才选拔中，首次实行“机械大类”招生。明确为自主选拔文科生源，通过笔试、综合面试、学科</w:t>
      </w:r>
      <w:r w:rsidR="007C6F89">
        <w:rPr>
          <w:rFonts w:hint="eastAsia"/>
        </w:rPr>
        <w:t>(</w:t>
      </w:r>
      <w:r w:rsidR="007C6F89">
        <w:rPr>
          <w:rFonts w:hint="eastAsia"/>
        </w:rPr>
        <w:t>专业</w:t>
      </w:r>
      <w:r w:rsidR="007C6F89">
        <w:rPr>
          <w:rFonts w:hint="eastAsia"/>
        </w:rPr>
        <w:t>)</w:t>
      </w:r>
      <w:r w:rsidR="007C6F89">
        <w:rPr>
          <w:rFonts w:hint="eastAsia"/>
        </w:rPr>
        <w:t>测试等形式，首次举办人文社科冬季体验营。</w:t>
      </w:r>
      <w:r w:rsidR="00135746">
        <w:rPr>
          <w:rFonts w:hint="eastAsia"/>
        </w:rPr>
        <w:t>全国</w:t>
      </w:r>
      <w:r w:rsidR="00135746">
        <w:rPr>
          <w:rFonts w:hint="eastAsia"/>
        </w:rPr>
        <w:t>389</w:t>
      </w:r>
      <w:r w:rsidR="00135746">
        <w:rPr>
          <w:rFonts w:hint="eastAsia"/>
        </w:rPr>
        <w:t>所中学校长参会，学校校长毛善新、纪委书记曾昭玮应邀参加。</w:t>
      </w:r>
    </w:p>
    <w:p w:rsidR="00BC177D" w:rsidRDefault="00BC177D" w:rsidP="00B8784C">
      <w:pPr>
        <w:ind w:firstLineChars="200" w:firstLine="420"/>
      </w:pPr>
      <w:r>
        <w:rPr>
          <w:rFonts w:hint="eastAsia"/>
          <w:color w:val="FF0000"/>
        </w:rPr>
        <w:t>学校党委举行换届</w:t>
      </w:r>
      <w:r>
        <w:rPr>
          <w:rFonts w:hint="eastAsia"/>
        </w:rPr>
        <w:t xml:space="preserve">  11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日，学校党委召开全体党员大会，组织党员深入贯彻学习党的十八届六中全会精神，进行“两学一做”第四专题学习，选举新一届学校党委。</w:t>
      </w:r>
      <w:r w:rsidR="0011383A">
        <w:rPr>
          <w:rFonts w:hint="eastAsia"/>
        </w:rPr>
        <w:t>大会</w:t>
      </w:r>
      <w:r w:rsidR="000B5FCE">
        <w:rPr>
          <w:rFonts w:hint="eastAsia"/>
        </w:rPr>
        <w:t>选举</w:t>
      </w:r>
      <w:r>
        <w:rPr>
          <w:rFonts w:hint="eastAsia"/>
        </w:rPr>
        <w:t>毛善新、刘平武、刘坤望、陈延春、张建华和曾昭玮</w:t>
      </w:r>
      <w:r>
        <w:rPr>
          <w:rFonts w:hint="eastAsia"/>
        </w:rPr>
        <w:t>(</w:t>
      </w:r>
      <w:r>
        <w:rPr>
          <w:rFonts w:hint="eastAsia"/>
        </w:rPr>
        <w:t>按姓氏笔画排序</w:t>
      </w:r>
      <w:r>
        <w:rPr>
          <w:rFonts w:hint="eastAsia"/>
        </w:rPr>
        <w:t>)</w:t>
      </w:r>
      <w:r>
        <w:rPr>
          <w:rFonts w:hint="eastAsia"/>
        </w:rPr>
        <w:t>等</w:t>
      </w:r>
      <w:r>
        <w:rPr>
          <w:rFonts w:hint="eastAsia"/>
        </w:rPr>
        <w:t>6</w:t>
      </w:r>
      <w:r>
        <w:rPr>
          <w:rFonts w:hint="eastAsia"/>
        </w:rPr>
        <w:t>位同志为新一届学校党委委员。会上，曾昭玮同志以《开启新时代，踏上新征程》为题</w:t>
      </w:r>
      <w:r w:rsidR="00DE0F94">
        <w:rPr>
          <w:rFonts w:hint="eastAsia"/>
        </w:rPr>
        <w:t>上党课</w:t>
      </w:r>
      <w:r>
        <w:rPr>
          <w:rFonts w:hint="eastAsia"/>
        </w:rPr>
        <w:t>，深入贯彻学习党的十八届六中全会</w:t>
      </w:r>
      <w:r w:rsidR="00DE0F94">
        <w:rPr>
          <w:rFonts w:hint="eastAsia"/>
        </w:rPr>
        <w:t>精神，认真开展“两学一做”第四专题学习</w:t>
      </w:r>
      <w:r>
        <w:rPr>
          <w:rFonts w:hint="eastAsia"/>
        </w:rPr>
        <w:t>。</w:t>
      </w:r>
    </w:p>
    <w:p w:rsidR="00C0503A" w:rsidRPr="00BC177D" w:rsidRDefault="00BA75CD" w:rsidP="00B8784C">
      <w:pPr>
        <w:ind w:firstLineChars="200" w:firstLine="420"/>
      </w:pPr>
      <w:r>
        <w:rPr>
          <w:rFonts w:hint="eastAsia"/>
          <w:color w:val="FF0000"/>
        </w:rPr>
        <w:t>“教学开放周</w:t>
      </w:r>
      <w:r w:rsidR="00267843" w:rsidRPr="00E94DE1">
        <w:rPr>
          <w:rFonts w:hint="eastAsia"/>
          <w:color w:val="FF0000"/>
        </w:rPr>
        <w:t>”</w:t>
      </w:r>
      <w:r>
        <w:rPr>
          <w:rFonts w:hint="eastAsia"/>
          <w:color w:val="FF0000"/>
        </w:rPr>
        <w:t>举</w:t>
      </w:r>
      <w:r w:rsidR="00C615D7">
        <w:rPr>
          <w:rFonts w:hint="eastAsia"/>
          <w:color w:val="FF0000"/>
        </w:rPr>
        <w:t>办</w:t>
      </w:r>
      <w:r>
        <w:rPr>
          <w:rFonts w:hint="eastAsia"/>
        </w:rPr>
        <w:t xml:space="preserve">  </w:t>
      </w:r>
      <w:r w:rsidR="00267843">
        <w:rPr>
          <w:rFonts w:hint="eastAsia"/>
        </w:rPr>
        <w:t>10</w:t>
      </w:r>
      <w:r w:rsidR="00267843">
        <w:rPr>
          <w:rFonts w:hint="eastAsia"/>
        </w:rPr>
        <w:t>月</w:t>
      </w:r>
      <w:r w:rsidR="00267843">
        <w:rPr>
          <w:rFonts w:hint="eastAsia"/>
        </w:rPr>
        <w:t>19</w:t>
      </w:r>
      <w:r w:rsidR="00267843">
        <w:rPr>
          <w:rFonts w:hint="eastAsia"/>
        </w:rPr>
        <w:t>至</w:t>
      </w:r>
      <w:r w:rsidR="00267843">
        <w:rPr>
          <w:rFonts w:hint="eastAsia"/>
        </w:rPr>
        <w:t>21</w:t>
      </w:r>
      <w:r w:rsidR="00C0503A">
        <w:rPr>
          <w:rFonts w:hint="eastAsia"/>
        </w:rPr>
        <w:t>日，</w:t>
      </w:r>
      <w:r w:rsidR="00267843">
        <w:rPr>
          <w:rFonts w:hint="eastAsia"/>
        </w:rPr>
        <w:t>第四届教学开放周活动</w:t>
      </w:r>
      <w:r w:rsidR="00C0503A">
        <w:rPr>
          <w:rFonts w:hint="eastAsia"/>
        </w:rPr>
        <w:t>如期</w:t>
      </w:r>
      <w:r w:rsidR="00C615D7">
        <w:rPr>
          <w:rFonts w:hint="eastAsia"/>
        </w:rPr>
        <w:t>举行</w:t>
      </w:r>
      <w:r w:rsidR="00C0503A">
        <w:rPr>
          <w:rFonts w:hint="eastAsia"/>
        </w:rPr>
        <w:t>，</w:t>
      </w:r>
      <w:r w:rsidR="00267843">
        <w:rPr>
          <w:rFonts w:hint="eastAsia"/>
        </w:rPr>
        <w:t>华容县一中教研考察团的老师和全县社会各界前来观摩交流。活动主要包括开放课堂和高考研究两个部分，推出</w:t>
      </w:r>
      <w:r w:rsidR="00267843">
        <w:rPr>
          <w:rFonts w:hint="eastAsia"/>
        </w:rPr>
        <w:t>9</w:t>
      </w:r>
      <w:r w:rsidR="00267843">
        <w:rPr>
          <w:rFonts w:hint="eastAsia"/>
        </w:rPr>
        <w:t>门学科</w:t>
      </w:r>
      <w:r w:rsidR="00267843">
        <w:rPr>
          <w:rFonts w:hint="eastAsia"/>
        </w:rPr>
        <w:t>18</w:t>
      </w:r>
      <w:r w:rsidR="00267843">
        <w:rPr>
          <w:rFonts w:hint="eastAsia"/>
        </w:rPr>
        <w:t>节展示课，</w:t>
      </w:r>
      <w:r w:rsidR="00C0503A">
        <w:rPr>
          <w:rFonts w:hint="eastAsia"/>
        </w:rPr>
        <w:t>每门学科展示课结束后组织全体学科教师进行点评，并结合</w:t>
      </w:r>
      <w:r w:rsidR="00267843">
        <w:rPr>
          <w:rFonts w:hint="eastAsia"/>
        </w:rPr>
        <w:t>高考</w:t>
      </w:r>
      <w:r w:rsidR="00C0503A">
        <w:rPr>
          <w:rFonts w:hint="eastAsia"/>
        </w:rPr>
        <w:t>改革予以</w:t>
      </w:r>
      <w:r w:rsidR="00267843">
        <w:rPr>
          <w:rFonts w:hint="eastAsia"/>
        </w:rPr>
        <w:t>解读。</w:t>
      </w:r>
    </w:p>
    <w:p w:rsidR="00267843" w:rsidRDefault="00267843" w:rsidP="00B8784C">
      <w:pPr>
        <w:ind w:firstLineChars="200" w:firstLine="420"/>
      </w:pPr>
      <w:r w:rsidRPr="00E94DE1">
        <w:rPr>
          <w:rFonts w:hint="eastAsia"/>
          <w:color w:val="FF0000"/>
        </w:rPr>
        <w:t>市优质课教学竞赛</w:t>
      </w:r>
      <w:r w:rsidR="00BC177D">
        <w:rPr>
          <w:rFonts w:hint="eastAsia"/>
          <w:color w:val="FF0000"/>
        </w:rPr>
        <w:t>获</w:t>
      </w:r>
      <w:r w:rsidR="00001EF1">
        <w:rPr>
          <w:rFonts w:hint="eastAsia"/>
          <w:color w:val="FF0000"/>
        </w:rPr>
        <w:t>佳绩</w:t>
      </w:r>
      <w:r w:rsidR="00001EF1">
        <w:rPr>
          <w:rFonts w:hint="eastAsia"/>
          <w:color w:val="FF0000"/>
        </w:rPr>
        <w:t xml:space="preserve">  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28</w:t>
      </w:r>
      <w:r w:rsidR="00001EF1">
        <w:rPr>
          <w:rFonts w:hint="eastAsia"/>
        </w:rPr>
        <w:t>日，在鼎城一中开展的常德市中学物理高中组优质课教学竞赛活动中，学</w:t>
      </w:r>
      <w:r>
        <w:rPr>
          <w:rFonts w:hint="eastAsia"/>
        </w:rPr>
        <w:t>校陈飞宏老师</w:t>
      </w:r>
      <w:r w:rsidR="00001EF1">
        <w:rPr>
          <w:rFonts w:hint="eastAsia"/>
        </w:rPr>
        <w:t>执教的《自由落体运动》一课</w:t>
      </w:r>
      <w:r>
        <w:rPr>
          <w:rFonts w:hint="eastAsia"/>
        </w:rPr>
        <w:t>荣获一等奖。</w:t>
      </w:r>
    </w:p>
    <w:p w:rsidR="00DC3E4B" w:rsidRDefault="00114DCF" w:rsidP="00B8784C">
      <w:pPr>
        <w:ind w:firstLineChars="200" w:firstLine="420"/>
        <w:rPr>
          <w:rFonts w:hint="eastAsia"/>
        </w:rPr>
      </w:pPr>
      <w:r>
        <w:rPr>
          <w:rFonts w:hint="eastAsia"/>
          <w:color w:val="FF0000"/>
        </w:rPr>
        <w:t>体育文化节举</w:t>
      </w:r>
      <w:r w:rsidR="00267843" w:rsidRPr="00AC17D8">
        <w:rPr>
          <w:rFonts w:hint="eastAsia"/>
          <w:color w:val="FF0000"/>
        </w:rPr>
        <w:t>行</w:t>
      </w:r>
      <w:r>
        <w:rPr>
          <w:rFonts w:hint="eastAsia"/>
        </w:rPr>
        <w:t xml:space="preserve">  </w:t>
      </w:r>
      <w:r w:rsidR="00267843">
        <w:rPr>
          <w:rFonts w:hint="eastAsia"/>
        </w:rPr>
        <w:t>11</w:t>
      </w:r>
      <w:r w:rsidR="00267843">
        <w:rPr>
          <w:rFonts w:hint="eastAsia"/>
        </w:rPr>
        <w:t>月</w:t>
      </w:r>
      <w:r w:rsidR="00267843">
        <w:rPr>
          <w:rFonts w:hint="eastAsia"/>
        </w:rPr>
        <w:t>2</w:t>
      </w:r>
      <w:r w:rsidR="00267843">
        <w:rPr>
          <w:rFonts w:hint="eastAsia"/>
        </w:rPr>
        <w:t>日</w:t>
      </w:r>
      <w:r w:rsidR="00DC3E4B">
        <w:rPr>
          <w:rFonts w:ascii="宋体" w:hAnsi="宋体" w:hint="eastAsia"/>
          <w:b/>
          <w:szCs w:val="21"/>
        </w:rPr>
        <w:t>～</w:t>
      </w:r>
      <w:r>
        <w:rPr>
          <w:rFonts w:hint="eastAsia"/>
        </w:rPr>
        <w:t>5</w:t>
      </w:r>
      <w:r>
        <w:rPr>
          <w:rFonts w:hint="eastAsia"/>
        </w:rPr>
        <w:t>日，</w:t>
      </w:r>
      <w:r w:rsidR="00DC3E4B">
        <w:rPr>
          <w:rFonts w:hint="eastAsia"/>
        </w:rPr>
        <w:t>学校</w:t>
      </w:r>
      <w:r w:rsidR="00267843">
        <w:rPr>
          <w:rFonts w:hint="eastAsia"/>
        </w:rPr>
        <w:t>2016</w:t>
      </w:r>
      <w:r w:rsidR="00DC3E4B">
        <w:rPr>
          <w:rFonts w:hint="eastAsia"/>
        </w:rPr>
        <w:t>年体育文化节在体育场隆重举行</w:t>
      </w:r>
      <w:r w:rsidR="00267843">
        <w:rPr>
          <w:rFonts w:hint="eastAsia"/>
        </w:rPr>
        <w:t>。学校领导出席了开幕式，高一、高二年级全体师生</w:t>
      </w:r>
      <w:r w:rsidR="00267843">
        <w:rPr>
          <w:rFonts w:hint="eastAsia"/>
        </w:rPr>
        <w:t>3000</w:t>
      </w:r>
      <w:r w:rsidR="00267843">
        <w:rPr>
          <w:rFonts w:hint="eastAsia"/>
        </w:rPr>
        <w:t>多人参加了开幕典礼。开幕式由副校长刘坤望主持。工会主席刘平武致开幕词。学生科主任谭建文宣读体育文化节各项奖项设置。保卫科科长马积山强调运动会注意事项及要求。裁判员代表和运动员代表分别进行宣誓。</w:t>
      </w:r>
      <w:r w:rsidR="00DC3E4B">
        <w:rPr>
          <w:rFonts w:hint="eastAsia"/>
        </w:rPr>
        <w:t>闭幕式由纪委书记曾昭伟主持，副校长陈延春致闭幕词，大会组委会的负责同志宣读了本届体育文化节“团体总分奖”、“开幕式优秀组织奖”和“道德风尚奖”。表彰了赛会中打破市、县、校记录的运动员。</w:t>
      </w:r>
      <w:r w:rsidR="001974E1">
        <w:rPr>
          <w:rFonts w:hint="eastAsia"/>
        </w:rPr>
        <w:t>学校校长毛善新宣布体育文化节开、闭幕。</w:t>
      </w:r>
    </w:p>
    <w:p w:rsidR="00B8784C" w:rsidRDefault="00DC3E4B" w:rsidP="00B8784C">
      <w:pPr>
        <w:ind w:firstLineChars="200" w:firstLine="420"/>
        <w:rPr>
          <w:rFonts w:hint="eastAsia"/>
        </w:rPr>
      </w:pPr>
      <w:r>
        <w:rPr>
          <w:rFonts w:hint="eastAsia"/>
          <w:color w:val="FF0000"/>
        </w:rPr>
        <w:t>龙</w:t>
      </w:r>
      <w:r w:rsidR="000149BC">
        <w:rPr>
          <w:rFonts w:hint="eastAsia"/>
          <w:color w:val="FF0000"/>
        </w:rPr>
        <w:t>任重</w:t>
      </w:r>
      <w:r w:rsidR="00DB36CF">
        <w:rPr>
          <w:rFonts w:hint="eastAsia"/>
          <w:color w:val="FF0000"/>
        </w:rPr>
        <w:t>先生</w:t>
      </w:r>
      <w:r w:rsidR="000149BC">
        <w:rPr>
          <w:rFonts w:hint="eastAsia"/>
          <w:color w:val="FF0000"/>
        </w:rPr>
        <w:t>回访</w:t>
      </w:r>
      <w:r w:rsidR="00267843" w:rsidRPr="00CE73F1">
        <w:rPr>
          <w:rFonts w:hint="eastAsia"/>
          <w:color w:val="FF0000"/>
        </w:rPr>
        <w:t>母校</w:t>
      </w:r>
      <w:r>
        <w:rPr>
          <w:rFonts w:hint="eastAsia"/>
          <w:color w:val="FF0000"/>
        </w:rPr>
        <w:t xml:space="preserve">  </w:t>
      </w:r>
      <w:r w:rsidR="00267843">
        <w:rPr>
          <w:rFonts w:hint="eastAsia"/>
        </w:rPr>
        <w:t>10</w:t>
      </w:r>
      <w:r w:rsidR="00267843">
        <w:rPr>
          <w:rFonts w:hint="eastAsia"/>
        </w:rPr>
        <w:t>月</w:t>
      </w:r>
      <w:r w:rsidR="00267843">
        <w:rPr>
          <w:rFonts w:hint="eastAsia"/>
        </w:rPr>
        <w:t>22</w:t>
      </w:r>
      <w:r w:rsidR="00CA4A61">
        <w:rPr>
          <w:rFonts w:hint="eastAsia"/>
        </w:rPr>
        <w:t>日，学</w:t>
      </w:r>
      <w:r w:rsidR="00267843">
        <w:rPr>
          <w:rFonts w:hint="eastAsia"/>
        </w:rPr>
        <w:t>校百岁旅美校友、“龙王”奖学金设立者、“龙氏班”创始人龙</w:t>
      </w:r>
      <w:r w:rsidR="0049155C">
        <w:rPr>
          <w:rFonts w:hint="eastAsia"/>
        </w:rPr>
        <w:t>任重先生和后辈重返母校，与</w:t>
      </w:r>
      <w:r w:rsidR="00267843">
        <w:rPr>
          <w:rFonts w:hint="eastAsia"/>
        </w:rPr>
        <w:t>300</w:t>
      </w:r>
      <w:r w:rsidR="0049155C">
        <w:rPr>
          <w:rFonts w:hint="eastAsia"/>
        </w:rPr>
        <w:t>多名龙氏班学生</w:t>
      </w:r>
      <w:r w:rsidR="001974E1">
        <w:rPr>
          <w:rFonts w:hint="eastAsia"/>
        </w:rPr>
        <w:t>座谈，勉励学子要树立“牺牲自我、奉献社会”的远大抱负。</w:t>
      </w:r>
    </w:p>
    <w:p w:rsidR="007137B0" w:rsidRDefault="007137B0" w:rsidP="007137B0">
      <w:pPr>
        <w:ind w:firstLineChars="200" w:firstLine="422"/>
        <w:jc w:val="center"/>
        <w:rPr>
          <w:rFonts w:ascii="黑体" w:eastAsia="黑体" w:hAnsi="黑体" w:hint="eastAsia"/>
          <w:b/>
          <w:color w:val="FF0000"/>
          <w:szCs w:val="21"/>
        </w:rPr>
      </w:pPr>
    </w:p>
    <w:p w:rsidR="007137B0" w:rsidRDefault="006F3A9B" w:rsidP="007137B0">
      <w:pPr>
        <w:ind w:firstLineChars="200" w:firstLine="422"/>
        <w:jc w:val="center"/>
        <w:rPr>
          <w:rFonts w:hint="eastAsia"/>
        </w:rPr>
      </w:pPr>
      <w:r>
        <w:rPr>
          <w:rFonts w:ascii="黑体" w:eastAsia="黑体" w:hAnsi="黑体" w:hint="eastAsia"/>
          <w:b/>
          <w:color w:val="FF0000"/>
          <w:szCs w:val="21"/>
        </w:rPr>
        <w:lastRenderedPageBreak/>
        <w:t>☆☆☆☆☆☆</w:t>
      </w:r>
      <w:r w:rsidR="0034004E">
        <w:rPr>
          <w:rFonts w:ascii="黑体" w:eastAsia="黑体" w:hAnsi="黑体" w:hint="eastAsia"/>
          <w:b/>
          <w:color w:val="FF0000"/>
          <w:szCs w:val="21"/>
        </w:rPr>
        <w:t xml:space="preserve">  </w:t>
      </w:r>
      <w:r w:rsidR="00F02391" w:rsidRPr="00B1323A">
        <w:rPr>
          <w:rFonts w:ascii="黑体" w:eastAsia="黑体" w:hAnsi="黑体" w:hint="eastAsia"/>
          <w:b/>
          <w:color w:val="FF0000"/>
          <w:sz w:val="32"/>
          <w:szCs w:val="32"/>
        </w:rPr>
        <w:t>年级工作</w:t>
      </w:r>
      <w:r w:rsidR="0034004E" w:rsidRPr="00B1323A">
        <w:rPr>
          <w:rFonts w:ascii="黑体" w:eastAsia="黑体" w:hAnsi="黑体" w:hint="eastAsia"/>
          <w:b/>
          <w:color w:val="FF0000"/>
          <w:sz w:val="32"/>
          <w:szCs w:val="32"/>
        </w:rPr>
        <w:t xml:space="preserve"> </w:t>
      </w:r>
      <w:r w:rsidR="0034004E">
        <w:rPr>
          <w:rFonts w:ascii="华文行楷" w:eastAsia="华文行楷" w:hAnsi="黑体" w:hint="eastAsia"/>
          <w:b/>
          <w:color w:val="FF0000"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color w:val="FF0000"/>
          <w:szCs w:val="21"/>
        </w:rPr>
        <w:t>☆☆☆☆☆☆</w:t>
      </w:r>
    </w:p>
    <w:p w:rsidR="006A7F04" w:rsidRPr="007137B0" w:rsidRDefault="00964E9A" w:rsidP="007137B0">
      <w:pPr>
        <w:ind w:firstLineChars="200" w:firstLine="560"/>
        <w:jc w:val="center"/>
        <w:rPr>
          <w:rFonts w:hint="eastAsia"/>
        </w:rPr>
      </w:pPr>
      <w:r w:rsidRPr="00567064">
        <w:rPr>
          <w:rFonts w:ascii="宋体" w:hAnsi="宋体" w:hint="eastAsia"/>
          <w:color w:val="FF0000"/>
          <w:sz w:val="28"/>
          <w:szCs w:val="28"/>
        </w:rPr>
        <w:t>高三年级</w:t>
      </w:r>
    </w:p>
    <w:p w:rsidR="00267843" w:rsidRPr="00940202" w:rsidRDefault="008F7A13" w:rsidP="00B8784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FF0000"/>
          <w:szCs w:val="21"/>
        </w:rPr>
        <w:t xml:space="preserve">召开年级文理综合学科老师会  </w:t>
      </w:r>
      <w:r w:rsidR="00267843" w:rsidRPr="00940202">
        <w:rPr>
          <w:rFonts w:ascii="宋体" w:hAnsi="宋体" w:hint="eastAsia"/>
          <w:szCs w:val="21"/>
        </w:rPr>
        <w:t>10月28</w:t>
      </w:r>
      <w:r>
        <w:rPr>
          <w:rFonts w:ascii="宋体" w:hAnsi="宋体" w:hint="eastAsia"/>
          <w:szCs w:val="21"/>
        </w:rPr>
        <w:t>日，召开年级文理综合学科老师会议，会议对前段文理综合科的教学进行</w:t>
      </w:r>
      <w:r w:rsidR="00267843" w:rsidRPr="00940202">
        <w:rPr>
          <w:rFonts w:ascii="宋体" w:hAnsi="宋体" w:hint="eastAsia"/>
          <w:szCs w:val="21"/>
        </w:rPr>
        <w:t>点评，对即将开始的每周一次的文理综合考练的命审题、组考、阅卷、评析、结果的运用等工作进行布置并提出工作要求。</w:t>
      </w:r>
    </w:p>
    <w:p w:rsidR="00267843" w:rsidRPr="00A03989" w:rsidRDefault="00267843" w:rsidP="00A03989">
      <w:pPr>
        <w:ind w:firstLineChars="200" w:firstLine="420"/>
        <w:rPr>
          <w:rFonts w:ascii="宋体" w:hAnsi="宋体"/>
          <w:szCs w:val="21"/>
        </w:rPr>
      </w:pPr>
      <w:r w:rsidRPr="00940202">
        <w:rPr>
          <w:rFonts w:ascii="宋体" w:hAnsi="宋体" w:hint="eastAsia"/>
          <w:color w:val="FF0000"/>
          <w:szCs w:val="21"/>
        </w:rPr>
        <w:t>召开2017届高考报名工作专题会</w:t>
      </w:r>
      <w:r w:rsidR="008F7A13">
        <w:rPr>
          <w:rFonts w:ascii="宋体" w:hAnsi="宋体" w:hint="eastAsia"/>
          <w:szCs w:val="21"/>
        </w:rPr>
        <w:t xml:space="preserve">  </w:t>
      </w:r>
      <w:r w:rsidRPr="00940202">
        <w:rPr>
          <w:rFonts w:ascii="宋体" w:hAnsi="宋体" w:hint="eastAsia"/>
          <w:szCs w:val="21"/>
        </w:rPr>
        <w:t>10月31</w:t>
      </w:r>
      <w:r w:rsidR="008F7A13">
        <w:rPr>
          <w:rFonts w:ascii="宋体" w:hAnsi="宋体" w:hint="eastAsia"/>
          <w:szCs w:val="21"/>
        </w:rPr>
        <w:t>日，</w:t>
      </w:r>
      <w:r w:rsidRPr="00940202">
        <w:rPr>
          <w:rFonts w:ascii="宋体" w:hAnsi="宋体" w:hint="eastAsia"/>
          <w:szCs w:val="21"/>
        </w:rPr>
        <w:t>召开2017届高考报</w:t>
      </w:r>
      <w:r w:rsidR="008F7A13">
        <w:rPr>
          <w:rFonts w:ascii="宋体" w:hAnsi="宋体" w:hint="eastAsia"/>
          <w:szCs w:val="21"/>
        </w:rPr>
        <w:t>名工作专题会议。会议对本届高考报名的具体工作进行了安排，并强调</w:t>
      </w:r>
      <w:r w:rsidRPr="00940202">
        <w:rPr>
          <w:rFonts w:ascii="宋体" w:hAnsi="宋体" w:hint="eastAsia"/>
          <w:szCs w:val="21"/>
        </w:rPr>
        <w:t>工作中的注意事项，</w:t>
      </w:r>
      <w:r w:rsidR="008F7A13">
        <w:rPr>
          <w:rFonts w:ascii="宋体" w:hAnsi="宋体" w:hint="eastAsia"/>
          <w:szCs w:val="21"/>
        </w:rPr>
        <w:t>要求各位班主任高度重视、高度负责、高质量完成任务，实现报名工作</w:t>
      </w:r>
      <w:r w:rsidRPr="00940202">
        <w:rPr>
          <w:rFonts w:ascii="宋体" w:hAnsi="宋体" w:hint="eastAsia"/>
          <w:szCs w:val="21"/>
        </w:rPr>
        <w:t>“零差错</w:t>
      </w:r>
      <w:r w:rsidR="008F7A13" w:rsidRPr="00940202">
        <w:rPr>
          <w:rFonts w:ascii="宋体" w:hAnsi="宋体" w:hint="eastAsia"/>
          <w:szCs w:val="21"/>
        </w:rPr>
        <w:t>”</w:t>
      </w:r>
      <w:r w:rsidRPr="00940202">
        <w:rPr>
          <w:rFonts w:ascii="宋体" w:hAnsi="宋体" w:hint="eastAsia"/>
          <w:szCs w:val="21"/>
        </w:rPr>
        <w:t>。</w:t>
      </w:r>
      <w:r w:rsidR="00A03989">
        <w:rPr>
          <w:rFonts w:ascii="宋体" w:hAnsi="宋体" w:hint="eastAsia"/>
          <w:szCs w:val="21"/>
        </w:rPr>
        <w:t>目前，</w:t>
      </w:r>
      <w:r w:rsidR="00A03989" w:rsidRPr="00940202">
        <w:rPr>
          <w:rFonts w:ascii="宋体" w:hAnsi="宋体" w:hint="eastAsia"/>
          <w:szCs w:val="21"/>
        </w:rPr>
        <w:t>年级</w:t>
      </w:r>
      <w:r w:rsidR="00A03989">
        <w:rPr>
          <w:rFonts w:ascii="宋体" w:hAnsi="宋体" w:hint="eastAsia"/>
          <w:szCs w:val="21"/>
        </w:rPr>
        <w:t>正在组织学生进行</w:t>
      </w:r>
      <w:r w:rsidR="00A03989" w:rsidRPr="00940202">
        <w:rPr>
          <w:rFonts w:ascii="宋体" w:hAnsi="宋体" w:hint="eastAsia"/>
          <w:szCs w:val="21"/>
        </w:rPr>
        <w:t>2017年</w:t>
      </w:r>
      <w:r w:rsidR="00A03989">
        <w:rPr>
          <w:rFonts w:ascii="宋体" w:hAnsi="宋体" w:hint="eastAsia"/>
          <w:szCs w:val="21"/>
        </w:rPr>
        <w:t>高考报名，信息采集、学生网上报名、</w:t>
      </w:r>
      <w:r w:rsidR="00A03989" w:rsidRPr="00940202">
        <w:rPr>
          <w:rFonts w:ascii="宋体" w:hAnsi="宋体" w:hint="eastAsia"/>
          <w:szCs w:val="21"/>
        </w:rPr>
        <w:t>相应信息核对等工作</w:t>
      </w:r>
      <w:r w:rsidR="00A03989">
        <w:rPr>
          <w:rFonts w:ascii="宋体" w:hAnsi="宋体" w:hint="eastAsia"/>
          <w:szCs w:val="21"/>
        </w:rPr>
        <w:t>进行中</w:t>
      </w:r>
      <w:r w:rsidR="00A03989" w:rsidRPr="00940202">
        <w:rPr>
          <w:rFonts w:ascii="宋体" w:hAnsi="宋体" w:hint="eastAsia"/>
          <w:szCs w:val="21"/>
        </w:rPr>
        <w:t>。</w:t>
      </w:r>
    </w:p>
    <w:p w:rsidR="00267843" w:rsidRPr="00940202" w:rsidRDefault="00267843" w:rsidP="00B8784C">
      <w:pPr>
        <w:pStyle w:val="p0"/>
        <w:shd w:val="clear" w:color="auto" w:fill="FFFFFF"/>
        <w:ind w:firstLineChars="200" w:firstLine="420"/>
        <w:rPr>
          <w:rFonts w:ascii="宋体" w:hAnsi="宋体"/>
          <w:color w:val="000000"/>
        </w:rPr>
      </w:pPr>
      <w:r w:rsidRPr="00940202">
        <w:rPr>
          <w:rFonts w:ascii="宋体" w:hAnsi="宋体" w:hint="eastAsia"/>
          <w:color w:val="FF0000"/>
        </w:rPr>
        <w:t>市</w:t>
      </w:r>
      <w:r w:rsidRPr="00940202">
        <w:rPr>
          <w:rFonts w:ascii="宋体" w:hAnsi="宋体"/>
          <w:color w:val="FF0000"/>
        </w:rPr>
        <w:t>教科院</w:t>
      </w:r>
      <w:r w:rsidR="008F7A13" w:rsidRPr="00940202">
        <w:rPr>
          <w:rFonts w:ascii="宋体" w:hAnsi="宋体" w:hint="eastAsia"/>
          <w:color w:val="FF0000"/>
        </w:rPr>
        <w:t>视导</w:t>
      </w:r>
      <w:r w:rsidRPr="00940202">
        <w:rPr>
          <w:rFonts w:ascii="宋体" w:hAnsi="宋体" w:hint="eastAsia"/>
          <w:color w:val="FF0000"/>
        </w:rPr>
        <w:t>年级</w:t>
      </w:r>
      <w:r w:rsidR="008F7A13">
        <w:rPr>
          <w:rFonts w:ascii="宋体" w:hAnsi="宋体" w:hint="eastAsia"/>
          <w:color w:val="FF0000"/>
        </w:rPr>
        <w:t xml:space="preserve">工作  </w:t>
      </w:r>
      <w:r w:rsidRPr="00940202">
        <w:rPr>
          <w:rFonts w:ascii="宋体" w:hAnsi="宋体" w:hint="eastAsia"/>
        </w:rPr>
        <w:t>11月1日，常德市</w:t>
      </w:r>
      <w:r w:rsidRPr="00940202">
        <w:rPr>
          <w:rFonts w:ascii="宋体" w:hAnsi="宋体"/>
        </w:rPr>
        <w:t>教科院</w:t>
      </w:r>
      <w:r w:rsidR="008F7A13">
        <w:rPr>
          <w:rFonts w:ascii="宋体" w:hAnsi="宋体" w:hint="eastAsia"/>
        </w:rPr>
        <w:t>各学科</w:t>
      </w:r>
      <w:r w:rsidRPr="00940202">
        <w:rPr>
          <w:rFonts w:ascii="宋体" w:hAnsi="宋体" w:hint="eastAsia"/>
        </w:rPr>
        <w:t>教研员</w:t>
      </w:r>
      <w:r w:rsidR="008F7A13" w:rsidRPr="00940202">
        <w:rPr>
          <w:rFonts w:ascii="宋体" w:hAnsi="宋体" w:hint="eastAsia"/>
        </w:rPr>
        <w:t>视导</w:t>
      </w:r>
      <w:r w:rsidR="008F7A13">
        <w:rPr>
          <w:rFonts w:ascii="宋体" w:hAnsi="宋体" w:hint="eastAsia"/>
        </w:rPr>
        <w:t>年级工作</w:t>
      </w:r>
      <w:r w:rsidRPr="00940202">
        <w:rPr>
          <w:rFonts w:ascii="宋体" w:hAnsi="宋体" w:hint="eastAsia"/>
        </w:rPr>
        <w:t>，</w:t>
      </w:r>
      <w:r w:rsidR="00E873D8">
        <w:rPr>
          <w:rFonts w:ascii="宋体" w:hAnsi="宋体" w:hint="eastAsia"/>
          <w:color w:val="000000"/>
        </w:rPr>
        <w:t>各位教研员深入课堂进行听课，参加备课组集体评课，对焦点、</w:t>
      </w:r>
      <w:r w:rsidRPr="00940202">
        <w:rPr>
          <w:rFonts w:ascii="宋体" w:hAnsi="宋体" w:hint="eastAsia"/>
          <w:color w:val="000000"/>
        </w:rPr>
        <w:t>疑点问题进行了分析与交流，对各学科</w:t>
      </w:r>
      <w:r w:rsidR="008F7A13">
        <w:rPr>
          <w:rFonts w:ascii="宋体" w:hAnsi="宋体" w:hint="eastAsia"/>
          <w:color w:val="000000"/>
        </w:rPr>
        <w:t>课堂教学、学科教研进行</w:t>
      </w:r>
      <w:r w:rsidRPr="00940202">
        <w:rPr>
          <w:rFonts w:ascii="宋体" w:hAnsi="宋体" w:hint="eastAsia"/>
          <w:color w:val="000000"/>
        </w:rPr>
        <w:t>准确地把脉与指导。</w:t>
      </w:r>
    </w:p>
    <w:p w:rsidR="00267843" w:rsidRPr="00940202" w:rsidRDefault="008F7A13" w:rsidP="00B8784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FF0000"/>
          <w:szCs w:val="21"/>
        </w:rPr>
        <w:t>组织</w:t>
      </w:r>
      <w:r w:rsidR="00267843" w:rsidRPr="00940202">
        <w:rPr>
          <w:rFonts w:ascii="宋体" w:hAnsi="宋体" w:hint="eastAsia"/>
          <w:color w:val="FF0000"/>
          <w:szCs w:val="21"/>
        </w:rPr>
        <w:t>年级第三次月考</w:t>
      </w:r>
      <w:r>
        <w:rPr>
          <w:rFonts w:ascii="宋体" w:hAnsi="宋体" w:hint="eastAsia"/>
          <w:szCs w:val="21"/>
        </w:rPr>
        <w:t xml:space="preserve">  </w:t>
      </w:r>
      <w:r w:rsidR="00267843" w:rsidRPr="00940202">
        <w:rPr>
          <w:rFonts w:ascii="宋体" w:hAnsi="宋体" w:hint="eastAsia"/>
          <w:szCs w:val="21"/>
        </w:rPr>
        <w:t>11月2日</w:t>
      </w:r>
      <w:r>
        <w:rPr>
          <w:rFonts w:ascii="宋体" w:hAnsi="宋体" w:hint="eastAsia"/>
          <w:b/>
          <w:szCs w:val="21"/>
        </w:rPr>
        <w:t>～</w:t>
      </w:r>
      <w:r w:rsidR="00267843" w:rsidRPr="00940202">
        <w:rPr>
          <w:rFonts w:ascii="宋体" w:hAnsi="宋体" w:hint="eastAsia"/>
          <w:szCs w:val="21"/>
        </w:rPr>
        <w:t>3</w:t>
      </w:r>
      <w:r w:rsidR="00E873D8">
        <w:rPr>
          <w:rFonts w:ascii="宋体" w:hAnsi="宋体" w:hint="eastAsia"/>
          <w:szCs w:val="21"/>
        </w:rPr>
        <w:t>日，组织年级</w:t>
      </w:r>
      <w:r w:rsidR="00267843" w:rsidRPr="00940202">
        <w:rPr>
          <w:rFonts w:ascii="宋体" w:hAnsi="宋体" w:hint="eastAsia"/>
          <w:szCs w:val="21"/>
        </w:rPr>
        <w:t>第三次月考。6</w:t>
      </w:r>
      <w:r>
        <w:rPr>
          <w:rFonts w:ascii="宋体" w:hAnsi="宋体" w:hint="eastAsia"/>
          <w:szCs w:val="21"/>
        </w:rPr>
        <w:t>日，</w:t>
      </w:r>
      <w:r w:rsidR="00E873D8">
        <w:rPr>
          <w:rFonts w:ascii="宋体" w:hAnsi="宋体" w:hint="eastAsia"/>
          <w:szCs w:val="21"/>
        </w:rPr>
        <w:t>年级结合月考情况用广播会的形式召开点评会，</w:t>
      </w:r>
      <w:r w:rsidR="00267843" w:rsidRPr="00940202">
        <w:rPr>
          <w:rFonts w:ascii="宋体" w:hAnsi="宋体" w:hint="eastAsia"/>
          <w:szCs w:val="21"/>
        </w:rPr>
        <w:t>各班召开月考小结会。</w:t>
      </w:r>
    </w:p>
    <w:p w:rsidR="00567064" w:rsidRDefault="00A03989" w:rsidP="00754E56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color w:val="FF0000"/>
          <w:szCs w:val="21"/>
        </w:rPr>
        <w:t>5名教师</w:t>
      </w:r>
      <w:r w:rsidR="00D24B86">
        <w:rPr>
          <w:rFonts w:ascii="宋体" w:hAnsi="宋体" w:hint="eastAsia"/>
          <w:color w:val="FF0000"/>
          <w:szCs w:val="21"/>
        </w:rPr>
        <w:t>赴市</w:t>
      </w:r>
      <w:r w:rsidR="00267843" w:rsidRPr="00940202">
        <w:rPr>
          <w:rFonts w:ascii="宋体" w:hAnsi="宋体" w:hint="eastAsia"/>
          <w:color w:val="FF0000"/>
          <w:szCs w:val="21"/>
        </w:rPr>
        <w:t>参加高考复习学科会</w:t>
      </w:r>
      <w:r w:rsidR="00E873D8">
        <w:rPr>
          <w:rFonts w:ascii="宋体" w:hAnsi="宋体" w:hint="eastAsia"/>
          <w:szCs w:val="21"/>
        </w:rPr>
        <w:t xml:space="preserve">  </w:t>
      </w:r>
      <w:r w:rsidR="00267843" w:rsidRPr="00940202">
        <w:rPr>
          <w:rFonts w:ascii="宋体" w:hAnsi="宋体" w:hint="eastAsia"/>
          <w:szCs w:val="21"/>
        </w:rPr>
        <w:t>11月7</w:t>
      </w:r>
      <w:r w:rsidR="00E873D8">
        <w:rPr>
          <w:rFonts w:ascii="宋体" w:hAnsi="宋体" w:hint="eastAsia"/>
          <w:b/>
          <w:szCs w:val="21"/>
        </w:rPr>
        <w:t>～</w:t>
      </w:r>
      <w:r w:rsidR="00267843" w:rsidRPr="00940202"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日，各学科代表分批赴市</w:t>
      </w:r>
      <w:r w:rsidR="00267843" w:rsidRPr="00940202">
        <w:rPr>
          <w:rFonts w:ascii="宋体" w:hAnsi="宋体" w:hint="eastAsia"/>
          <w:szCs w:val="21"/>
        </w:rPr>
        <w:t>参加高考复习学科会，</w:t>
      </w:r>
      <w:r>
        <w:rPr>
          <w:rFonts w:ascii="宋体" w:hAnsi="宋体" w:hint="eastAsia"/>
          <w:szCs w:val="21"/>
        </w:rPr>
        <w:t>贺爱华</w:t>
      </w:r>
      <w:r w:rsidRPr="00940202">
        <w:rPr>
          <w:rFonts w:ascii="宋体" w:hAnsi="宋体" w:hint="eastAsia"/>
          <w:szCs w:val="21"/>
        </w:rPr>
        <w:t>、覃业集</w:t>
      </w:r>
      <w:r>
        <w:rPr>
          <w:rFonts w:ascii="宋体" w:hAnsi="宋体" w:hint="eastAsia"/>
          <w:szCs w:val="21"/>
        </w:rPr>
        <w:t>2名教师上研讨课，夏业文、雷兴明、张爱萍3名师作</w:t>
      </w:r>
      <w:r w:rsidRPr="00940202">
        <w:rPr>
          <w:rFonts w:ascii="宋体" w:hAnsi="宋体" w:hint="eastAsia"/>
          <w:szCs w:val="21"/>
        </w:rPr>
        <w:t>专题报告。</w:t>
      </w:r>
      <w:r w:rsidR="00267843" w:rsidRPr="00940202">
        <w:rPr>
          <w:rFonts w:ascii="宋体" w:hAnsi="宋体" w:hint="eastAsia"/>
          <w:szCs w:val="21"/>
        </w:rPr>
        <w:t>此次学科会采取听课、讨论等形式研讨了后阶段高三复习的方法、思</w:t>
      </w:r>
      <w:r w:rsidR="00754E56">
        <w:rPr>
          <w:rFonts w:ascii="宋体" w:hAnsi="宋体" w:hint="eastAsia"/>
          <w:szCs w:val="21"/>
        </w:rPr>
        <w:t>路和措施，以便提高备考效益，通过专题复习报告进行了经验交流。</w:t>
      </w:r>
    </w:p>
    <w:p w:rsidR="006A7F04" w:rsidRPr="00FA0F5C" w:rsidRDefault="00F02391" w:rsidP="005009C1">
      <w:pPr>
        <w:jc w:val="center"/>
        <w:rPr>
          <w:rFonts w:ascii="宋体" w:hAnsi="宋体" w:hint="eastAsia"/>
          <w:szCs w:val="21"/>
        </w:rPr>
      </w:pPr>
      <w:r w:rsidRPr="00E52B92">
        <w:rPr>
          <w:rFonts w:ascii="宋体" w:hAnsi="宋体" w:hint="eastAsia"/>
          <w:color w:val="FF0000"/>
          <w:sz w:val="28"/>
          <w:szCs w:val="28"/>
        </w:rPr>
        <w:t>高二年级</w:t>
      </w:r>
    </w:p>
    <w:p w:rsidR="000618D2" w:rsidRPr="000618D2" w:rsidRDefault="00145BF0" w:rsidP="00B8784C">
      <w:pPr>
        <w:pStyle w:val="ListParagraph"/>
        <w:rPr>
          <w:rFonts w:ascii="宋体" w:hAnsi="宋体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t>召开</w:t>
      </w:r>
      <w:r w:rsidR="000618D2" w:rsidRPr="00ED1368">
        <w:rPr>
          <w:rFonts w:ascii="宋体" w:hAnsi="宋体" w:cs="宋体" w:hint="eastAsia"/>
          <w:bCs/>
          <w:color w:val="FF0000"/>
          <w:szCs w:val="21"/>
        </w:rPr>
        <w:t>年级班主任工作会</w:t>
      </w:r>
      <w:r w:rsidR="00754E56">
        <w:rPr>
          <w:rFonts w:ascii="宋体" w:hAnsi="宋体" w:cs="宋体" w:hint="eastAsia"/>
          <w:b/>
          <w:bCs/>
          <w:szCs w:val="21"/>
        </w:rPr>
        <w:t xml:space="preserve">  </w:t>
      </w:r>
      <w:r w:rsidR="000618D2" w:rsidRPr="000618D2">
        <w:rPr>
          <w:rFonts w:ascii="宋体" w:hAnsi="宋体" w:cs="宋体"/>
          <w:szCs w:val="21"/>
        </w:rPr>
        <w:t>11</w:t>
      </w:r>
      <w:r w:rsidR="000618D2" w:rsidRPr="000618D2">
        <w:rPr>
          <w:rFonts w:ascii="宋体" w:hAnsi="宋体" w:cs="宋体" w:hint="eastAsia"/>
          <w:szCs w:val="21"/>
        </w:rPr>
        <w:t>月</w:t>
      </w:r>
      <w:r w:rsidR="000618D2" w:rsidRPr="000618D2">
        <w:rPr>
          <w:rFonts w:ascii="宋体" w:hAnsi="宋体" w:cs="宋体"/>
          <w:szCs w:val="21"/>
        </w:rPr>
        <w:t>1</w:t>
      </w:r>
      <w:r w:rsidR="00754E56">
        <w:rPr>
          <w:rFonts w:ascii="宋体" w:hAnsi="宋体" w:cs="宋体" w:hint="eastAsia"/>
          <w:szCs w:val="21"/>
        </w:rPr>
        <w:t>日，召开年级</w:t>
      </w:r>
      <w:r w:rsidR="000618D2" w:rsidRPr="000618D2">
        <w:rPr>
          <w:rFonts w:ascii="宋体" w:hAnsi="宋体" w:cs="宋体" w:hint="eastAsia"/>
          <w:szCs w:val="21"/>
        </w:rPr>
        <w:t>班主任工作会，</w:t>
      </w:r>
      <w:r w:rsidR="00754E56" w:rsidRPr="000618D2">
        <w:rPr>
          <w:rFonts w:ascii="宋体" w:hAnsi="宋体" w:cs="宋体" w:hint="eastAsia"/>
          <w:szCs w:val="21"/>
        </w:rPr>
        <w:t>安排和部署</w:t>
      </w:r>
      <w:r w:rsidR="00754E56">
        <w:rPr>
          <w:rFonts w:ascii="宋体" w:hAnsi="宋体" w:cs="宋体" w:hint="eastAsia"/>
          <w:szCs w:val="21"/>
        </w:rPr>
        <w:t>体育文化节的训练和训练期间学生管理工作</w:t>
      </w:r>
      <w:r w:rsidR="000618D2" w:rsidRPr="000618D2">
        <w:rPr>
          <w:rFonts w:ascii="宋体" w:hAnsi="宋体" w:cs="宋体" w:hint="eastAsia"/>
          <w:szCs w:val="21"/>
        </w:rPr>
        <w:t>。</w:t>
      </w:r>
    </w:p>
    <w:p w:rsidR="000618D2" w:rsidRPr="000618D2" w:rsidRDefault="000618D2" w:rsidP="00B8784C">
      <w:pPr>
        <w:pStyle w:val="ListParagraph"/>
        <w:rPr>
          <w:rFonts w:ascii="宋体" w:hAnsi="宋体"/>
          <w:szCs w:val="21"/>
        </w:rPr>
      </w:pPr>
      <w:r w:rsidRPr="00ED1368">
        <w:rPr>
          <w:rFonts w:ascii="宋体" w:hAnsi="宋体" w:hint="eastAsia"/>
          <w:bCs/>
          <w:color w:val="FF0000"/>
          <w:szCs w:val="21"/>
          <w:shd w:val="clear" w:color="auto" w:fill="FFFFFF"/>
        </w:rPr>
        <w:t>认真组织“</w:t>
      </w:r>
      <w:r w:rsidRPr="00ED1368">
        <w:rPr>
          <w:rFonts w:ascii="宋体" w:hAnsi="宋体"/>
          <w:bCs/>
          <w:color w:val="FF0000"/>
          <w:szCs w:val="21"/>
          <w:shd w:val="clear" w:color="auto" w:fill="FFFFFF"/>
        </w:rPr>
        <w:t>2016</w:t>
      </w:r>
      <w:r w:rsidRPr="00ED1368">
        <w:rPr>
          <w:rFonts w:ascii="宋体" w:hAnsi="宋体" w:hint="eastAsia"/>
          <w:bCs/>
          <w:color w:val="FF0000"/>
          <w:szCs w:val="21"/>
          <w:shd w:val="clear" w:color="auto" w:fill="FFFFFF"/>
        </w:rPr>
        <w:t>届体育文化节”</w:t>
      </w:r>
      <w:r w:rsidR="00145BF0"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 xml:space="preserve">  </w:t>
      </w:r>
      <w:r w:rsidRPr="000618D2">
        <w:rPr>
          <w:rFonts w:ascii="宋体" w:hAnsi="宋体" w:hint="eastAsia"/>
          <w:szCs w:val="21"/>
        </w:rPr>
        <w:t>年级根据学校的要求，认真组织年级教师和各班运动员报名，各班“九组一队”的组建，入场式及各运动项目的组织及精神文明队的评比，以及运动会期间学生自习等管理等工作。</w:t>
      </w:r>
    </w:p>
    <w:p w:rsidR="000618D2" w:rsidRPr="000618D2" w:rsidRDefault="00145BF0" w:rsidP="00B8784C">
      <w:pPr>
        <w:pStyle w:val="ListParagraph"/>
        <w:rPr>
          <w:rFonts w:ascii="宋体" w:hAnsi="宋体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t>召开</w:t>
      </w:r>
      <w:r w:rsidR="00ED1368" w:rsidRPr="00ED1368">
        <w:rPr>
          <w:rFonts w:ascii="宋体" w:hAnsi="宋体" w:cs="宋体" w:hint="eastAsia"/>
          <w:bCs/>
          <w:color w:val="FF0000"/>
          <w:szCs w:val="21"/>
        </w:rPr>
        <w:t>年级期末考试命题工作会</w:t>
      </w:r>
      <w:r w:rsidR="00ED1368">
        <w:rPr>
          <w:rFonts w:ascii="宋体" w:hAnsi="宋体" w:cs="宋体" w:hint="eastAsia"/>
          <w:b/>
          <w:bCs/>
          <w:szCs w:val="21"/>
        </w:rPr>
        <w:t xml:space="preserve"> </w:t>
      </w:r>
      <w:r w:rsidR="00ED1368" w:rsidRPr="00145BF0">
        <w:rPr>
          <w:rFonts w:ascii="宋体" w:hAnsi="宋体" w:cs="宋体" w:hint="eastAsia"/>
          <w:bCs/>
          <w:szCs w:val="21"/>
        </w:rPr>
        <w:t xml:space="preserve"> </w:t>
      </w:r>
      <w:r w:rsidR="000618D2" w:rsidRPr="00145BF0">
        <w:rPr>
          <w:rFonts w:ascii="宋体" w:hAnsi="宋体" w:cs="宋体"/>
          <w:bCs/>
          <w:szCs w:val="21"/>
        </w:rPr>
        <w:t>11</w:t>
      </w:r>
      <w:r w:rsidR="000618D2" w:rsidRPr="000618D2">
        <w:rPr>
          <w:rFonts w:ascii="宋体" w:hAnsi="宋体" w:cs="宋体" w:hint="eastAsia"/>
          <w:szCs w:val="21"/>
        </w:rPr>
        <w:t>月</w:t>
      </w:r>
      <w:r w:rsidR="000618D2" w:rsidRPr="000618D2"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日，召开年级各备课组长和各科期末考试命题、审题教师工作会，布置本学期期末考试的命题审题工作，就命题范围、原则等方面提出了具体的要求和建议，</w:t>
      </w:r>
      <w:r w:rsidR="000618D2" w:rsidRPr="000618D2">
        <w:rPr>
          <w:rFonts w:ascii="宋体" w:hAnsi="宋体" w:cs="宋体" w:hint="eastAsia"/>
          <w:szCs w:val="21"/>
        </w:rPr>
        <w:t>要求把语文和英语的课外阅读部分纳入命题范围。</w:t>
      </w:r>
    </w:p>
    <w:p w:rsidR="000618D2" w:rsidRPr="000618D2" w:rsidRDefault="00145BF0" w:rsidP="00B8784C">
      <w:pPr>
        <w:pStyle w:val="ListParagraph"/>
        <w:rPr>
          <w:rFonts w:ascii="宋体" w:hAnsi="宋体"/>
          <w:szCs w:val="21"/>
        </w:rPr>
      </w:pPr>
      <w:r>
        <w:rPr>
          <w:rFonts w:ascii="宋体" w:hAnsi="宋体" w:cs="宋体" w:hint="eastAsia"/>
          <w:bCs/>
          <w:color w:val="FF0000"/>
          <w:szCs w:val="21"/>
        </w:rPr>
        <w:t>召开</w:t>
      </w:r>
      <w:r w:rsidR="000618D2" w:rsidRPr="00ED1368">
        <w:rPr>
          <w:rFonts w:ascii="宋体" w:hAnsi="宋体" w:cs="宋体" w:hint="eastAsia"/>
          <w:bCs/>
          <w:color w:val="FF0000"/>
          <w:szCs w:val="21"/>
        </w:rPr>
        <w:t>年级期中考试组考工作会</w:t>
      </w:r>
      <w:r w:rsidR="009B7EBD">
        <w:rPr>
          <w:rFonts w:ascii="宋体" w:hAnsi="宋体" w:cs="宋体" w:hint="eastAsia"/>
          <w:b/>
          <w:bCs/>
          <w:szCs w:val="21"/>
        </w:rPr>
        <w:t xml:space="preserve">  </w:t>
      </w:r>
      <w:r w:rsidR="000618D2" w:rsidRPr="000618D2">
        <w:rPr>
          <w:rFonts w:ascii="宋体" w:hAnsi="宋体" w:cs="宋体"/>
          <w:szCs w:val="21"/>
        </w:rPr>
        <w:t>11</w:t>
      </w:r>
      <w:r w:rsidR="000618D2" w:rsidRPr="000618D2">
        <w:rPr>
          <w:rFonts w:ascii="宋体" w:hAnsi="宋体" w:cs="宋体" w:hint="eastAsia"/>
          <w:szCs w:val="21"/>
        </w:rPr>
        <w:t>月</w:t>
      </w:r>
      <w:r w:rsidR="000618D2" w:rsidRPr="000618D2">
        <w:rPr>
          <w:rFonts w:ascii="宋体" w:hAnsi="宋体" w:cs="宋体"/>
          <w:szCs w:val="21"/>
        </w:rPr>
        <w:t>9</w:t>
      </w:r>
      <w:r>
        <w:rPr>
          <w:rFonts w:ascii="宋体" w:hAnsi="宋体" w:cs="宋体" w:hint="eastAsia"/>
          <w:szCs w:val="21"/>
        </w:rPr>
        <w:t>日，</w:t>
      </w:r>
      <w:r w:rsidR="000618D2" w:rsidRPr="000618D2">
        <w:rPr>
          <w:rFonts w:ascii="宋体" w:hAnsi="宋体" w:cs="宋体" w:hint="eastAsia"/>
          <w:szCs w:val="21"/>
        </w:rPr>
        <w:t>年级在学校报告厅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组织召开期中考试组考工作会议，要求监考要落实、阅卷要精准、</w:t>
      </w:r>
      <w:r w:rsidR="000618D2" w:rsidRPr="000618D2">
        <w:rPr>
          <w:rFonts w:ascii="宋体" w:hAnsi="宋体" w:cs="宋体" w:hint="eastAsia"/>
          <w:szCs w:val="21"/>
        </w:rPr>
        <w:t>评卷要高效。</w:t>
      </w:r>
    </w:p>
    <w:p w:rsidR="000618D2" w:rsidRPr="000618D2" w:rsidRDefault="00145BF0" w:rsidP="00B8784C">
      <w:pPr>
        <w:pStyle w:val="ListParagraph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FF0000"/>
          <w:szCs w:val="21"/>
        </w:rPr>
        <w:t>组织</w:t>
      </w:r>
      <w:r w:rsidR="000618D2" w:rsidRPr="00ED1368">
        <w:rPr>
          <w:rFonts w:ascii="宋体" w:hAnsi="宋体" w:cs="宋体" w:hint="eastAsia"/>
          <w:bCs/>
          <w:color w:val="FF0000"/>
          <w:szCs w:val="21"/>
        </w:rPr>
        <w:t>年级期中考试</w:t>
      </w:r>
      <w:r w:rsidR="009B7EBD">
        <w:rPr>
          <w:rFonts w:ascii="宋体" w:hAnsi="宋体" w:cs="宋体" w:hint="eastAsia"/>
          <w:b/>
          <w:bCs/>
          <w:szCs w:val="21"/>
        </w:rPr>
        <w:t xml:space="preserve">  </w:t>
      </w:r>
      <w:r w:rsidR="000618D2" w:rsidRPr="000618D2">
        <w:rPr>
          <w:rFonts w:ascii="宋体" w:hAnsi="宋体" w:cs="宋体"/>
          <w:szCs w:val="21"/>
        </w:rPr>
        <w:t>11</w:t>
      </w:r>
      <w:r w:rsidR="000618D2" w:rsidRPr="000618D2">
        <w:rPr>
          <w:rFonts w:ascii="宋体" w:hAnsi="宋体" w:cs="宋体" w:hint="eastAsia"/>
          <w:szCs w:val="21"/>
        </w:rPr>
        <w:t>月</w:t>
      </w:r>
      <w:r w:rsidR="000618D2" w:rsidRPr="000618D2">
        <w:rPr>
          <w:rFonts w:ascii="宋体" w:hAnsi="宋体" w:cs="宋体"/>
          <w:szCs w:val="21"/>
        </w:rPr>
        <w:t>10</w:t>
      </w:r>
      <w:r w:rsidR="000618D2" w:rsidRPr="000618D2">
        <w:rPr>
          <w:rFonts w:ascii="宋体" w:hAnsi="宋体" w:cs="宋体" w:hint="eastAsia"/>
          <w:szCs w:val="21"/>
        </w:rPr>
        <w:t>日</w:t>
      </w:r>
      <w:r w:rsidR="008F7A13">
        <w:rPr>
          <w:rFonts w:ascii="宋体" w:hAnsi="宋体" w:hint="eastAsia"/>
          <w:b/>
          <w:szCs w:val="21"/>
        </w:rPr>
        <w:t>～</w:t>
      </w:r>
      <w:r w:rsidR="000618D2" w:rsidRPr="000618D2">
        <w:rPr>
          <w:rFonts w:ascii="宋体" w:hAnsi="宋体" w:cs="宋体"/>
          <w:szCs w:val="21"/>
        </w:rPr>
        <w:t>13</w:t>
      </w:r>
      <w:r w:rsidR="009B7EBD">
        <w:rPr>
          <w:rFonts w:ascii="宋体" w:hAnsi="宋体" w:cs="宋体" w:hint="eastAsia"/>
          <w:szCs w:val="21"/>
        </w:rPr>
        <w:t>日，组织</w:t>
      </w:r>
      <w:r w:rsidR="000618D2" w:rsidRPr="000618D2">
        <w:rPr>
          <w:rFonts w:ascii="宋体" w:hAnsi="宋体" w:cs="宋体" w:hint="eastAsia"/>
          <w:szCs w:val="21"/>
        </w:rPr>
        <w:t>期中检测考试，此次考试在试卷命题、试卷印刷、考试组织及阅卷等各个环节准备充分、组织有序、无差错、无重大违纪事件发生。</w:t>
      </w:r>
    </w:p>
    <w:p w:rsidR="00566F95" w:rsidRDefault="00F02391" w:rsidP="005009C1">
      <w:pPr>
        <w:jc w:val="center"/>
        <w:rPr>
          <w:rFonts w:ascii="宋体" w:hAnsi="宋体" w:hint="eastAsia"/>
          <w:color w:val="FF0000"/>
          <w:sz w:val="28"/>
          <w:szCs w:val="28"/>
        </w:rPr>
      </w:pPr>
      <w:r w:rsidRPr="00E52B92">
        <w:rPr>
          <w:rFonts w:ascii="宋体" w:hAnsi="宋体" w:hint="eastAsia"/>
          <w:color w:val="FF0000"/>
          <w:sz w:val="28"/>
          <w:szCs w:val="28"/>
        </w:rPr>
        <w:t>高一年级</w:t>
      </w:r>
    </w:p>
    <w:p w:rsidR="00875404" w:rsidRPr="00940202" w:rsidRDefault="001E743F" w:rsidP="00B8784C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开展高中生涯规划分班授课</w:t>
      </w:r>
      <w:r w:rsidR="00ED1368">
        <w:rPr>
          <w:rFonts w:ascii="宋体" w:hAnsi="宋体" w:cs="宋体" w:hint="eastAsia"/>
          <w:color w:val="FF0000"/>
          <w:kern w:val="0"/>
          <w:szCs w:val="21"/>
        </w:rPr>
        <w:t xml:space="preserve">  </w:t>
      </w:r>
      <w:r w:rsidR="00875404" w:rsidRPr="00940202">
        <w:rPr>
          <w:rFonts w:ascii="宋体" w:hAnsi="宋体" w:cs="宋体" w:hint="eastAsia"/>
          <w:kern w:val="0"/>
          <w:szCs w:val="21"/>
        </w:rPr>
        <w:t>10月24</w:t>
      </w:r>
      <w:r>
        <w:rPr>
          <w:rFonts w:ascii="宋体" w:hAnsi="宋体" w:cs="宋体" w:hint="eastAsia"/>
          <w:kern w:val="0"/>
          <w:szCs w:val="21"/>
        </w:rPr>
        <w:t>日</w:t>
      </w:r>
      <w:r w:rsidR="00875404" w:rsidRPr="00940202">
        <w:rPr>
          <w:rFonts w:ascii="宋体" w:hAnsi="宋体" w:cs="宋体" w:hint="eastAsia"/>
          <w:kern w:val="0"/>
          <w:szCs w:val="21"/>
        </w:rPr>
        <w:t>，</w:t>
      </w:r>
      <w:r w:rsidR="00404B68">
        <w:rPr>
          <w:rFonts w:ascii="宋体" w:hAnsi="宋体" w:cs="宋体" w:hint="eastAsia"/>
          <w:kern w:val="0"/>
          <w:szCs w:val="21"/>
        </w:rPr>
        <w:t>在学校</w:t>
      </w:r>
      <w:r w:rsidR="00404B68" w:rsidRPr="00940202">
        <w:rPr>
          <w:rFonts w:ascii="宋体" w:hAnsi="宋体" w:cs="宋体" w:hint="eastAsia"/>
          <w:kern w:val="0"/>
          <w:szCs w:val="21"/>
        </w:rPr>
        <w:t>报告厅</w:t>
      </w:r>
      <w:r w:rsidR="00404B68">
        <w:rPr>
          <w:rFonts w:ascii="宋体" w:hAnsi="宋体" w:cs="宋体" w:hint="eastAsia"/>
          <w:kern w:val="0"/>
          <w:szCs w:val="21"/>
        </w:rPr>
        <w:t>辛旭华老师执教年级</w:t>
      </w:r>
      <w:r w:rsidR="00875404" w:rsidRPr="00940202">
        <w:rPr>
          <w:rFonts w:ascii="宋体" w:hAnsi="宋体" w:cs="宋体" w:hint="eastAsia"/>
          <w:kern w:val="0"/>
          <w:szCs w:val="21"/>
        </w:rPr>
        <w:t>第二次班团活动学生职业生涯规划课</w:t>
      </w:r>
      <w:r w:rsidR="00875404" w:rsidRPr="00940202">
        <w:rPr>
          <w:rFonts w:ascii="宋体" w:hAnsi="宋体" w:hint="eastAsia"/>
          <w:color w:val="333333"/>
          <w:szCs w:val="21"/>
        </w:rPr>
        <w:t>。</w:t>
      </w:r>
      <w:r w:rsidR="00875404" w:rsidRPr="00940202">
        <w:rPr>
          <w:rFonts w:ascii="宋体" w:hAnsi="宋体" w:hint="eastAsia"/>
          <w:szCs w:val="21"/>
        </w:rPr>
        <w:t>10月26</w:t>
      </w:r>
      <w:r w:rsidR="00404B68">
        <w:rPr>
          <w:rFonts w:ascii="宋体" w:hAnsi="宋体" w:hint="eastAsia"/>
          <w:szCs w:val="21"/>
        </w:rPr>
        <w:t>日</w:t>
      </w:r>
      <w:r w:rsidR="00875404" w:rsidRPr="00940202">
        <w:rPr>
          <w:rFonts w:ascii="宋体" w:hAnsi="宋体" w:hint="eastAsia"/>
          <w:szCs w:val="21"/>
        </w:rPr>
        <w:t>，</w:t>
      </w:r>
      <w:r w:rsidR="00404B68">
        <w:rPr>
          <w:rFonts w:ascii="宋体" w:hAnsi="宋体" w:cs="宋体" w:hint="eastAsia"/>
          <w:kern w:val="0"/>
          <w:szCs w:val="21"/>
        </w:rPr>
        <w:t>全年级启动学生高中生涯规划分班授课。</w:t>
      </w:r>
    </w:p>
    <w:p w:rsidR="00875404" w:rsidRPr="00940202" w:rsidRDefault="00404B68" w:rsidP="00B8784C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color w:val="FF0000"/>
          <w:szCs w:val="21"/>
        </w:rPr>
        <w:t>召开</w:t>
      </w:r>
      <w:r w:rsidR="00875404" w:rsidRPr="00940202">
        <w:rPr>
          <w:rFonts w:ascii="宋体" w:hAnsi="宋体" w:hint="eastAsia"/>
          <w:color w:val="FF0000"/>
          <w:szCs w:val="21"/>
        </w:rPr>
        <w:t>年级班主任会</w:t>
      </w:r>
      <w:r w:rsidR="00ED1368">
        <w:rPr>
          <w:rFonts w:ascii="宋体" w:hAnsi="宋体" w:hint="eastAsia"/>
          <w:color w:val="333333"/>
          <w:szCs w:val="21"/>
        </w:rPr>
        <w:t xml:space="preserve">  </w:t>
      </w:r>
      <w:r w:rsidR="00875404" w:rsidRPr="00940202">
        <w:rPr>
          <w:rFonts w:ascii="宋体" w:hAnsi="宋体" w:hint="eastAsia"/>
          <w:color w:val="333333"/>
          <w:szCs w:val="21"/>
        </w:rPr>
        <w:t>10月25</w:t>
      </w:r>
      <w:r w:rsidR="00710D6C">
        <w:rPr>
          <w:rFonts w:ascii="宋体" w:hAnsi="宋体" w:hint="eastAsia"/>
          <w:color w:val="333333"/>
          <w:szCs w:val="21"/>
        </w:rPr>
        <w:t>日，召开</w:t>
      </w:r>
      <w:r w:rsidR="008A0D4D">
        <w:rPr>
          <w:rFonts w:ascii="宋体" w:hAnsi="宋体" w:hint="eastAsia"/>
          <w:color w:val="333333"/>
          <w:szCs w:val="21"/>
        </w:rPr>
        <w:t>年级班主任会，详细通报国家助学金申报评定要求，要求对</w:t>
      </w:r>
      <w:r w:rsidR="00875404" w:rsidRPr="00940202">
        <w:rPr>
          <w:rFonts w:ascii="宋体" w:hAnsi="宋体" w:hint="eastAsia"/>
          <w:color w:val="333333"/>
          <w:szCs w:val="21"/>
        </w:rPr>
        <w:t>插班生、体训生</w:t>
      </w:r>
      <w:r w:rsidR="008A0D4D">
        <w:rPr>
          <w:rFonts w:ascii="宋体" w:hAnsi="宋体" w:hint="eastAsia"/>
          <w:color w:val="333333"/>
          <w:szCs w:val="21"/>
        </w:rPr>
        <w:t>中</w:t>
      </w:r>
      <w:r w:rsidR="00875404" w:rsidRPr="00940202">
        <w:rPr>
          <w:rFonts w:ascii="宋体" w:hAnsi="宋体" w:hint="eastAsia"/>
          <w:color w:val="333333"/>
          <w:szCs w:val="21"/>
        </w:rPr>
        <w:t>存在</w:t>
      </w:r>
      <w:r w:rsidR="008A0D4D">
        <w:rPr>
          <w:rFonts w:ascii="宋体" w:hAnsi="宋体" w:hint="eastAsia"/>
          <w:color w:val="333333"/>
          <w:szCs w:val="21"/>
        </w:rPr>
        <w:t>的</w:t>
      </w:r>
      <w:r w:rsidR="00875404" w:rsidRPr="00940202">
        <w:rPr>
          <w:rFonts w:ascii="宋体" w:hAnsi="宋体" w:hint="eastAsia"/>
          <w:color w:val="333333"/>
          <w:szCs w:val="21"/>
        </w:rPr>
        <w:t>不良现象</w:t>
      </w:r>
      <w:r w:rsidR="008A0D4D">
        <w:rPr>
          <w:rFonts w:ascii="宋体" w:hAnsi="宋体" w:hint="eastAsia"/>
          <w:color w:val="333333"/>
          <w:szCs w:val="21"/>
        </w:rPr>
        <w:t>要</w:t>
      </w:r>
      <w:r w:rsidR="008A0D4D" w:rsidRPr="00940202">
        <w:rPr>
          <w:rFonts w:ascii="宋体" w:hAnsi="宋体" w:hint="eastAsia"/>
          <w:color w:val="333333"/>
          <w:szCs w:val="21"/>
        </w:rPr>
        <w:t>摸清</w:t>
      </w:r>
      <w:r w:rsidR="008A0D4D">
        <w:rPr>
          <w:rFonts w:ascii="宋体" w:hAnsi="宋体" w:hint="eastAsia"/>
          <w:color w:val="333333"/>
          <w:szCs w:val="21"/>
        </w:rPr>
        <w:t>对象、制定预案、正面通报、提醒整改。</w:t>
      </w:r>
      <w:r w:rsidR="008A0D4D" w:rsidRPr="00940202">
        <w:rPr>
          <w:rFonts w:ascii="宋体" w:hAnsi="宋体" w:hint="eastAsia"/>
          <w:color w:val="333333"/>
          <w:szCs w:val="21"/>
        </w:rPr>
        <w:t>规范填写</w:t>
      </w:r>
      <w:r w:rsidR="008A0D4D">
        <w:rPr>
          <w:rFonts w:ascii="宋体" w:hAnsi="宋体" w:hint="eastAsia"/>
          <w:color w:val="333333"/>
          <w:szCs w:val="21"/>
        </w:rPr>
        <w:t>《学生成长手册》，</w:t>
      </w:r>
      <w:r w:rsidR="008A0D4D" w:rsidRPr="00940202">
        <w:rPr>
          <w:rFonts w:ascii="宋体" w:hAnsi="宋体" w:hint="eastAsia"/>
          <w:color w:val="333333"/>
          <w:szCs w:val="21"/>
        </w:rPr>
        <w:t>筹备</w:t>
      </w:r>
      <w:r w:rsidR="008A0D4D">
        <w:rPr>
          <w:rFonts w:ascii="宋体" w:hAnsi="宋体" w:hint="eastAsia"/>
          <w:color w:val="333333"/>
          <w:szCs w:val="21"/>
        </w:rPr>
        <w:t>体育文化节</w:t>
      </w:r>
      <w:r w:rsidR="00875404" w:rsidRPr="00940202">
        <w:rPr>
          <w:rFonts w:ascii="宋体" w:hAnsi="宋体" w:hint="eastAsia"/>
          <w:color w:val="333333"/>
          <w:szCs w:val="21"/>
        </w:rPr>
        <w:t>。</w:t>
      </w:r>
      <w:r w:rsidR="00577FF1" w:rsidRPr="00940202">
        <w:rPr>
          <w:rFonts w:ascii="宋体" w:hAnsi="宋体" w:cs="宋体" w:hint="eastAsia"/>
          <w:kern w:val="0"/>
          <w:szCs w:val="21"/>
        </w:rPr>
        <w:t>11月1</w:t>
      </w:r>
      <w:r w:rsidR="00577FF1">
        <w:rPr>
          <w:rFonts w:ascii="宋体" w:hAnsi="宋体" w:cs="宋体" w:hint="eastAsia"/>
          <w:kern w:val="0"/>
          <w:szCs w:val="21"/>
        </w:rPr>
        <w:t>日</w:t>
      </w:r>
      <w:r w:rsidR="00577FF1" w:rsidRPr="00940202">
        <w:rPr>
          <w:rFonts w:ascii="宋体" w:hAnsi="宋体" w:cs="宋体" w:hint="eastAsia"/>
          <w:kern w:val="0"/>
          <w:szCs w:val="21"/>
        </w:rPr>
        <w:t>，召开</w:t>
      </w:r>
      <w:r w:rsidR="00A22935">
        <w:rPr>
          <w:rFonts w:ascii="宋体" w:hAnsi="宋体" w:cs="宋体" w:hint="eastAsia"/>
          <w:kern w:val="0"/>
          <w:szCs w:val="21"/>
        </w:rPr>
        <w:t>年级</w:t>
      </w:r>
      <w:r w:rsidR="00577FF1" w:rsidRPr="00940202">
        <w:rPr>
          <w:rFonts w:ascii="宋体" w:hAnsi="宋体" w:cs="宋体" w:hint="eastAsia"/>
          <w:kern w:val="0"/>
          <w:szCs w:val="21"/>
        </w:rPr>
        <w:t>班主任会，布置校运</w:t>
      </w:r>
      <w:r w:rsidR="00577FF1">
        <w:rPr>
          <w:rFonts w:ascii="宋体" w:hAnsi="宋体" w:cs="宋体" w:hint="eastAsia"/>
          <w:kern w:val="0"/>
          <w:szCs w:val="21"/>
        </w:rPr>
        <w:t>会工作，要求各班</w:t>
      </w:r>
      <w:r w:rsidR="00577FF1" w:rsidRPr="00940202">
        <w:rPr>
          <w:rFonts w:ascii="宋体" w:hAnsi="宋体" w:cs="宋体" w:hint="eastAsia"/>
          <w:kern w:val="0"/>
          <w:szCs w:val="21"/>
        </w:rPr>
        <w:t>悉心做好校运会组织工作，力争比赛成绩和精神文明双丰收。</w:t>
      </w:r>
      <w:r w:rsidR="00A22935" w:rsidRPr="00940202">
        <w:rPr>
          <w:rFonts w:ascii="宋体" w:hAnsi="宋体" w:cs="宋体" w:hint="eastAsia"/>
          <w:kern w:val="0"/>
          <w:szCs w:val="21"/>
        </w:rPr>
        <w:t>11月5</w:t>
      </w:r>
      <w:r w:rsidR="00A22935">
        <w:rPr>
          <w:rFonts w:ascii="宋体" w:hAnsi="宋体" w:cs="宋体" w:hint="eastAsia"/>
          <w:kern w:val="0"/>
          <w:szCs w:val="21"/>
        </w:rPr>
        <w:t>日</w:t>
      </w:r>
      <w:r w:rsidR="00A22935" w:rsidRPr="00940202">
        <w:rPr>
          <w:rFonts w:ascii="宋体" w:hAnsi="宋体" w:cs="宋体" w:hint="eastAsia"/>
          <w:kern w:val="0"/>
          <w:szCs w:val="21"/>
        </w:rPr>
        <w:t>，召开</w:t>
      </w:r>
      <w:r w:rsidR="00A22935">
        <w:rPr>
          <w:rFonts w:ascii="宋体" w:hAnsi="宋体" w:cs="宋体" w:hint="eastAsia"/>
          <w:kern w:val="0"/>
          <w:szCs w:val="21"/>
        </w:rPr>
        <w:t>年级班主任会，总结</w:t>
      </w:r>
      <w:r w:rsidR="00A22935" w:rsidRPr="00940202">
        <w:rPr>
          <w:rFonts w:ascii="宋体" w:hAnsi="宋体" w:cs="宋体" w:hint="eastAsia"/>
          <w:kern w:val="0"/>
          <w:szCs w:val="21"/>
        </w:rPr>
        <w:t>表彰</w:t>
      </w:r>
      <w:r w:rsidR="00A22935">
        <w:rPr>
          <w:rFonts w:ascii="宋体" w:hAnsi="宋体" w:cs="宋体" w:hint="eastAsia"/>
          <w:kern w:val="0"/>
          <w:szCs w:val="21"/>
        </w:rPr>
        <w:t>在学校体育文化节中涌现出来的班级优秀团队和个人。</w:t>
      </w:r>
      <w:r w:rsidR="00A22935" w:rsidRPr="00940202">
        <w:rPr>
          <w:rFonts w:ascii="宋体" w:hAnsi="宋体" w:cs="宋体" w:hint="eastAsia"/>
          <w:kern w:val="0"/>
          <w:szCs w:val="21"/>
        </w:rPr>
        <w:t>要求班主任们进行期中考试动员。</w:t>
      </w:r>
    </w:p>
    <w:p w:rsidR="00875404" w:rsidRPr="00940202" w:rsidRDefault="008A0D4D" w:rsidP="00A22935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lastRenderedPageBreak/>
        <w:t>召</w:t>
      </w:r>
      <w:r w:rsidR="00875404" w:rsidRPr="00940202">
        <w:rPr>
          <w:rFonts w:ascii="宋体" w:hAnsi="宋体" w:cs="宋体" w:hint="eastAsia"/>
          <w:color w:val="FF0000"/>
          <w:kern w:val="0"/>
          <w:szCs w:val="21"/>
        </w:rPr>
        <w:t>开</w:t>
      </w:r>
      <w:r w:rsidR="00577FF1">
        <w:rPr>
          <w:rFonts w:ascii="宋体" w:hAnsi="宋体" w:cs="宋体" w:hint="eastAsia"/>
          <w:color w:val="FF0000"/>
          <w:kern w:val="0"/>
          <w:szCs w:val="21"/>
        </w:rPr>
        <w:t>年级</w:t>
      </w:r>
      <w:r w:rsidR="00875404" w:rsidRPr="00940202">
        <w:rPr>
          <w:rFonts w:ascii="宋体" w:hAnsi="宋体" w:cs="宋体" w:hint="eastAsia"/>
          <w:color w:val="FF0000"/>
          <w:kern w:val="0"/>
          <w:szCs w:val="21"/>
        </w:rPr>
        <w:t>备课组长会和期中考试命题会</w:t>
      </w:r>
      <w:r w:rsidR="00ED1368">
        <w:rPr>
          <w:rFonts w:ascii="宋体" w:hAnsi="宋体" w:cs="宋体" w:hint="eastAsia"/>
          <w:color w:val="FF0000"/>
          <w:kern w:val="0"/>
          <w:szCs w:val="21"/>
        </w:rPr>
        <w:t xml:space="preserve">  </w:t>
      </w:r>
      <w:r w:rsidR="00875404" w:rsidRPr="00940202">
        <w:rPr>
          <w:rFonts w:ascii="宋体" w:hAnsi="宋体" w:cs="宋体" w:hint="eastAsia"/>
          <w:kern w:val="0"/>
          <w:szCs w:val="21"/>
        </w:rPr>
        <w:t>10月30</w:t>
      </w:r>
      <w:r>
        <w:rPr>
          <w:rFonts w:ascii="宋体" w:hAnsi="宋体" w:cs="宋体" w:hint="eastAsia"/>
          <w:kern w:val="0"/>
          <w:szCs w:val="21"/>
        </w:rPr>
        <w:t>日，召开备课组长会和期中考试命题会，</w:t>
      </w:r>
      <w:r w:rsidRPr="00940202">
        <w:rPr>
          <w:rFonts w:ascii="宋体" w:hAnsi="宋体" w:cs="宋体" w:hint="eastAsia"/>
          <w:kern w:val="0"/>
          <w:szCs w:val="21"/>
        </w:rPr>
        <w:t>部署</w:t>
      </w:r>
      <w:r>
        <w:rPr>
          <w:rFonts w:ascii="宋体" w:hAnsi="宋体" w:cs="宋体" w:hint="eastAsia"/>
          <w:kern w:val="0"/>
          <w:szCs w:val="21"/>
        </w:rPr>
        <w:t>年级期中考试命题工作，要求命题应紧扣教材，加大主观题分值和题量，</w:t>
      </w:r>
      <w:r w:rsidR="00875404" w:rsidRPr="00940202">
        <w:rPr>
          <w:rFonts w:ascii="宋体" w:hAnsi="宋体" w:cs="宋体" w:hint="eastAsia"/>
          <w:kern w:val="0"/>
          <w:szCs w:val="21"/>
        </w:rPr>
        <w:t>编制双向细目表，命题要减少差错、严肃</w:t>
      </w:r>
      <w:r>
        <w:rPr>
          <w:rFonts w:ascii="宋体" w:hAnsi="宋体" w:cs="宋体" w:hint="eastAsia"/>
          <w:kern w:val="0"/>
          <w:szCs w:val="21"/>
        </w:rPr>
        <w:t>保密纪律</w:t>
      </w:r>
      <w:r w:rsidR="00875404" w:rsidRPr="00940202">
        <w:rPr>
          <w:rFonts w:ascii="宋体" w:hAnsi="宋体" w:cs="宋体" w:hint="eastAsia"/>
          <w:kern w:val="0"/>
          <w:szCs w:val="21"/>
        </w:rPr>
        <w:t>。</w:t>
      </w:r>
    </w:p>
    <w:p w:rsidR="00875404" w:rsidRPr="00940202" w:rsidRDefault="00A22935" w:rsidP="00A22935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举行年级</w:t>
      </w:r>
      <w:r w:rsidR="00875404" w:rsidRPr="00940202">
        <w:rPr>
          <w:rFonts w:ascii="宋体" w:hAnsi="宋体" w:cs="宋体" w:hint="eastAsia"/>
          <w:color w:val="FF0000"/>
          <w:kern w:val="0"/>
          <w:szCs w:val="21"/>
        </w:rPr>
        <w:t>龙氏特色班辩论赛</w:t>
      </w:r>
      <w:r w:rsidR="00ED1368">
        <w:rPr>
          <w:rFonts w:ascii="宋体" w:hAnsi="宋体" w:cs="宋体" w:hint="eastAsia"/>
          <w:kern w:val="0"/>
          <w:szCs w:val="21"/>
        </w:rPr>
        <w:t xml:space="preserve">  </w:t>
      </w:r>
      <w:r w:rsidR="00875404" w:rsidRPr="00940202">
        <w:rPr>
          <w:rFonts w:ascii="宋体" w:hAnsi="宋体" w:cs="宋体" w:hint="eastAsia"/>
          <w:kern w:val="0"/>
          <w:szCs w:val="21"/>
        </w:rPr>
        <w:t>11月3</w:t>
      </w:r>
      <w:r>
        <w:rPr>
          <w:rFonts w:ascii="宋体" w:hAnsi="宋体" w:cs="宋体" w:hint="eastAsia"/>
          <w:kern w:val="0"/>
          <w:szCs w:val="21"/>
        </w:rPr>
        <w:t>日，在学校报告厅举行年级</w:t>
      </w:r>
      <w:r w:rsidR="00875404" w:rsidRPr="00940202">
        <w:rPr>
          <w:rFonts w:ascii="宋体" w:hAnsi="宋体" w:cs="宋体" w:hint="eastAsia"/>
          <w:kern w:val="0"/>
          <w:szCs w:val="21"/>
        </w:rPr>
        <w:t>龙氏特色班辩论赛。</w:t>
      </w:r>
      <w:r>
        <w:rPr>
          <w:rFonts w:ascii="宋体" w:hAnsi="宋体" w:hint="eastAsia"/>
          <w:szCs w:val="21"/>
        </w:rPr>
        <w:t>比赛由年级语文组实施，</w:t>
      </w:r>
      <w:r w:rsidR="00875404" w:rsidRPr="00940202">
        <w:rPr>
          <w:rFonts w:ascii="宋体" w:hAnsi="宋体" w:hint="eastAsia"/>
          <w:szCs w:val="21"/>
        </w:rPr>
        <w:t>陈</w:t>
      </w:r>
      <w:r>
        <w:rPr>
          <w:rFonts w:ascii="宋体" w:hAnsi="宋体" w:hint="eastAsia"/>
          <w:szCs w:val="21"/>
        </w:rPr>
        <w:t>延春、孙昌银、陈世喜、覃祥慧</w:t>
      </w:r>
      <w:r w:rsidR="00875404" w:rsidRPr="00940202">
        <w:rPr>
          <w:rFonts w:ascii="宋体" w:hAnsi="宋体" w:hint="eastAsia"/>
          <w:szCs w:val="21"/>
        </w:rPr>
        <w:t>、张娟等</w:t>
      </w:r>
      <w:r>
        <w:rPr>
          <w:rFonts w:ascii="宋体" w:hAnsi="宋体" w:hint="eastAsia"/>
          <w:szCs w:val="21"/>
        </w:rPr>
        <w:t>7名教</w:t>
      </w:r>
      <w:r w:rsidR="00875404" w:rsidRPr="00940202">
        <w:rPr>
          <w:rFonts w:ascii="宋体" w:hAnsi="宋体" w:hint="eastAsia"/>
          <w:szCs w:val="21"/>
        </w:rPr>
        <w:t>师担任评委，8名学生分成正反两方</w:t>
      </w:r>
      <w:r>
        <w:rPr>
          <w:rFonts w:ascii="宋体" w:hAnsi="宋体" w:hint="eastAsia"/>
          <w:szCs w:val="21"/>
        </w:rPr>
        <w:t>进行辩论。</w:t>
      </w:r>
      <w:r w:rsidR="00ED1368">
        <w:rPr>
          <w:rFonts w:ascii="宋体" w:hAnsi="宋体" w:cs="宋体" w:hint="eastAsia"/>
          <w:kern w:val="0"/>
          <w:szCs w:val="21"/>
        </w:rPr>
        <w:t xml:space="preserve"> </w:t>
      </w:r>
    </w:p>
    <w:p w:rsidR="00875404" w:rsidRPr="00940202" w:rsidRDefault="00A22935" w:rsidP="00B8784C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湖南</w:t>
      </w:r>
      <w:r w:rsidR="00875404" w:rsidRPr="00940202">
        <w:rPr>
          <w:rFonts w:ascii="宋体" w:hAnsi="宋体" w:cs="宋体" w:hint="eastAsia"/>
          <w:color w:val="FF0000"/>
          <w:kern w:val="0"/>
          <w:szCs w:val="21"/>
        </w:rPr>
        <w:t>文理学院生物实习队</w:t>
      </w:r>
      <w:r>
        <w:rPr>
          <w:rFonts w:ascii="宋体" w:hAnsi="宋体" w:cs="宋体" w:hint="eastAsia"/>
          <w:color w:val="FF0000"/>
          <w:kern w:val="0"/>
          <w:szCs w:val="21"/>
        </w:rPr>
        <w:t>举行</w:t>
      </w:r>
      <w:r w:rsidR="00875404" w:rsidRPr="00940202">
        <w:rPr>
          <w:rFonts w:ascii="宋体" w:hAnsi="宋体" w:cs="宋体" w:hint="eastAsia"/>
          <w:color w:val="FF0000"/>
          <w:kern w:val="0"/>
          <w:szCs w:val="21"/>
        </w:rPr>
        <w:t>见面会</w:t>
      </w:r>
      <w:r w:rsidR="00ED1368">
        <w:rPr>
          <w:rFonts w:ascii="宋体" w:hAnsi="宋体" w:cs="宋体" w:hint="eastAsia"/>
          <w:kern w:val="0"/>
          <w:szCs w:val="21"/>
        </w:rPr>
        <w:t xml:space="preserve">  </w:t>
      </w:r>
      <w:r w:rsidR="00875404" w:rsidRPr="00940202">
        <w:rPr>
          <w:rFonts w:ascii="宋体" w:hAnsi="宋体" w:cs="宋体" w:hint="eastAsia"/>
          <w:kern w:val="0"/>
          <w:szCs w:val="21"/>
        </w:rPr>
        <w:t>11月7</w:t>
      </w:r>
      <w:r>
        <w:rPr>
          <w:rFonts w:ascii="宋体" w:hAnsi="宋体" w:cs="宋体" w:hint="eastAsia"/>
          <w:kern w:val="0"/>
          <w:szCs w:val="21"/>
        </w:rPr>
        <w:t>日</w:t>
      </w:r>
      <w:r w:rsidR="00875404" w:rsidRPr="00940202"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召开</w:t>
      </w:r>
      <w:r w:rsidR="00875404" w:rsidRPr="00940202">
        <w:rPr>
          <w:rFonts w:ascii="宋体" w:hAnsi="宋体" w:cs="宋体" w:hint="eastAsia"/>
          <w:kern w:val="0"/>
          <w:szCs w:val="21"/>
        </w:rPr>
        <w:t>文理学院生物实习队见面会。湖南文理学院席在星老师带领该校生物学系16</w:t>
      </w:r>
      <w:r>
        <w:rPr>
          <w:rFonts w:ascii="宋体" w:hAnsi="宋体" w:cs="宋体" w:hint="eastAsia"/>
          <w:kern w:val="0"/>
          <w:szCs w:val="21"/>
        </w:rPr>
        <w:t>名学生在</w:t>
      </w:r>
      <w:r w:rsidR="00875404" w:rsidRPr="00940202">
        <w:rPr>
          <w:rFonts w:ascii="宋体" w:hAnsi="宋体" w:cs="宋体" w:hint="eastAsia"/>
          <w:kern w:val="0"/>
          <w:szCs w:val="21"/>
        </w:rPr>
        <w:t>年级</w:t>
      </w:r>
      <w:r>
        <w:rPr>
          <w:rFonts w:ascii="宋体" w:hAnsi="宋体" w:cs="宋体" w:hint="eastAsia"/>
          <w:kern w:val="0"/>
          <w:szCs w:val="21"/>
        </w:rPr>
        <w:t>开展实习，向波等7名教师任实习指导老师，</w:t>
      </w:r>
      <w:r w:rsidR="00875404" w:rsidRPr="00940202">
        <w:rPr>
          <w:rFonts w:ascii="宋体" w:hAnsi="宋体" w:cs="宋体" w:hint="eastAsia"/>
          <w:kern w:val="0"/>
          <w:szCs w:val="21"/>
        </w:rPr>
        <w:t>杨传谋等9</w:t>
      </w:r>
      <w:r>
        <w:rPr>
          <w:rFonts w:ascii="宋体" w:hAnsi="宋体" w:cs="宋体" w:hint="eastAsia"/>
          <w:kern w:val="0"/>
          <w:szCs w:val="21"/>
        </w:rPr>
        <w:t>名教师</w:t>
      </w:r>
      <w:r w:rsidR="00875404" w:rsidRPr="00940202">
        <w:rPr>
          <w:rFonts w:ascii="宋体" w:hAnsi="宋体" w:cs="宋体" w:hint="eastAsia"/>
          <w:kern w:val="0"/>
          <w:szCs w:val="21"/>
        </w:rPr>
        <w:t>任班主任指导老师。</w:t>
      </w:r>
    </w:p>
    <w:p w:rsidR="00875404" w:rsidRPr="00940202" w:rsidRDefault="00875404" w:rsidP="00B8784C">
      <w:pPr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940202">
        <w:rPr>
          <w:rFonts w:ascii="宋体" w:hAnsi="宋体" w:cs="宋体" w:hint="eastAsia"/>
          <w:color w:val="FF0000"/>
          <w:kern w:val="0"/>
          <w:szCs w:val="21"/>
        </w:rPr>
        <w:t>参加全国青少年语文知识暨“周有光杯”中华文化状元选拔大赛初赛</w:t>
      </w:r>
      <w:r w:rsidR="00ED1368">
        <w:rPr>
          <w:rFonts w:ascii="宋体" w:hAnsi="宋体" w:cs="宋体" w:hint="eastAsia"/>
          <w:color w:val="FF0000"/>
          <w:kern w:val="0"/>
          <w:szCs w:val="21"/>
        </w:rPr>
        <w:t xml:space="preserve">  </w:t>
      </w:r>
      <w:r w:rsidRPr="00940202">
        <w:rPr>
          <w:rFonts w:ascii="宋体" w:hAnsi="宋体" w:cs="宋体" w:hint="eastAsia"/>
          <w:kern w:val="0"/>
          <w:szCs w:val="21"/>
        </w:rPr>
        <w:t>11月12</w:t>
      </w:r>
      <w:r w:rsidR="00270C6B">
        <w:rPr>
          <w:rFonts w:ascii="宋体" w:hAnsi="宋体" w:cs="宋体" w:hint="eastAsia"/>
          <w:kern w:val="0"/>
          <w:szCs w:val="21"/>
        </w:rPr>
        <w:t>日</w:t>
      </w:r>
      <w:r w:rsidRPr="00940202">
        <w:rPr>
          <w:rFonts w:ascii="宋体" w:hAnsi="宋体" w:cs="宋体" w:hint="eastAsia"/>
          <w:kern w:val="0"/>
          <w:szCs w:val="21"/>
        </w:rPr>
        <w:t xml:space="preserve">， </w:t>
      </w:r>
      <w:r w:rsidR="00270C6B">
        <w:rPr>
          <w:rFonts w:ascii="宋体" w:hAnsi="宋体" w:cs="宋体" w:hint="eastAsia"/>
          <w:kern w:val="0"/>
          <w:szCs w:val="21"/>
        </w:rPr>
        <w:t>年级组织举办全国青少年语文知识暨“周有光杯”中华文化状元选拔大赛初赛，</w:t>
      </w:r>
      <w:r w:rsidRPr="00940202">
        <w:rPr>
          <w:rFonts w:ascii="宋体" w:hAnsi="宋体" w:cs="宋体" w:hint="eastAsia"/>
          <w:kern w:val="0"/>
          <w:szCs w:val="21"/>
        </w:rPr>
        <w:t>赛后各班遴选出成绩优秀的学生将代表学校参加该项赛事的复赛。</w:t>
      </w:r>
    </w:p>
    <w:p w:rsidR="005009C1" w:rsidRDefault="005009C1" w:rsidP="005009C1">
      <w:pPr>
        <w:pStyle w:val="ListParagraph"/>
        <w:ind w:firstLineChars="0" w:firstLine="0"/>
        <w:rPr>
          <w:rFonts w:ascii="黑体" w:eastAsia="黑体" w:hAnsi="黑体" w:hint="eastAsia"/>
          <w:b/>
          <w:color w:val="FF0000"/>
          <w:szCs w:val="21"/>
        </w:rPr>
      </w:pPr>
    </w:p>
    <w:p w:rsidR="00FE175A" w:rsidRPr="00D17B44" w:rsidRDefault="006F3A9B" w:rsidP="005009C1">
      <w:pPr>
        <w:pStyle w:val="ListParagraph"/>
        <w:ind w:firstLineChars="0" w:firstLine="0"/>
        <w:jc w:val="center"/>
        <w:rPr>
          <w:rFonts w:ascii="华文行楷" w:eastAsia="华文行楷" w:hAnsi="黑体" w:hint="eastAsia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color w:val="FF0000"/>
          <w:szCs w:val="21"/>
        </w:rPr>
        <w:t>☆☆☆☆☆☆</w:t>
      </w:r>
      <w:r w:rsidR="0034004E">
        <w:rPr>
          <w:rFonts w:ascii="黑体" w:eastAsia="黑体" w:hAnsi="黑体" w:hint="eastAsia"/>
          <w:b/>
          <w:color w:val="FF0000"/>
          <w:szCs w:val="21"/>
        </w:rPr>
        <w:t xml:space="preserve">  </w:t>
      </w:r>
      <w:r w:rsidR="009D3C14" w:rsidRPr="00B1323A">
        <w:rPr>
          <w:rFonts w:ascii="黑体" w:eastAsia="黑体" w:hAnsi="黑体" w:hint="eastAsia"/>
          <w:b/>
          <w:color w:val="FF0000"/>
          <w:sz w:val="32"/>
          <w:szCs w:val="32"/>
        </w:rPr>
        <w:t>科室信息</w:t>
      </w:r>
      <w:r w:rsidR="0034004E" w:rsidRPr="00B1323A">
        <w:rPr>
          <w:rFonts w:ascii="黑体" w:eastAsia="黑体" w:hAnsi="黑体" w:hint="eastAsia"/>
          <w:b/>
          <w:color w:val="FF0000"/>
          <w:sz w:val="32"/>
          <w:szCs w:val="32"/>
        </w:rPr>
        <w:t xml:space="preserve"> </w:t>
      </w:r>
      <w:r w:rsidR="0034004E">
        <w:rPr>
          <w:rFonts w:ascii="华文行楷" w:eastAsia="华文行楷" w:hAnsi="黑体" w:hint="eastAsia"/>
          <w:b/>
          <w:color w:val="FF0000"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color w:val="FF0000"/>
          <w:szCs w:val="21"/>
        </w:rPr>
        <w:t>☆☆☆☆☆☆</w:t>
      </w:r>
    </w:p>
    <w:p w:rsidR="00127E88" w:rsidRPr="00112A74" w:rsidRDefault="00A83C46" w:rsidP="005009C1">
      <w:pPr>
        <w:pStyle w:val="ListParagraph"/>
        <w:ind w:firstLineChars="0" w:firstLine="0"/>
        <w:jc w:val="center"/>
        <w:rPr>
          <w:rFonts w:ascii="宋体" w:hAnsi="宋体" w:hint="eastAsia"/>
          <w:bCs/>
          <w:color w:val="FF0000"/>
          <w:sz w:val="28"/>
          <w:szCs w:val="21"/>
        </w:rPr>
      </w:pPr>
      <w:r w:rsidRPr="00112A74">
        <w:rPr>
          <w:rFonts w:ascii="宋体" w:hAnsi="宋体" w:hint="eastAsia"/>
          <w:bCs/>
          <w:color w:val="FF0000"/>
          <w:sz w:val="28"/>
          <w:szCs w:val="21"/>
        </w:rPr>
        <w:t>教务科</w:t>
      </w:r>
    </w:p>
    <w:p w:rsidR="00804D4B" w:rsidRPr="00364E8B" w:rsidRDefault="00364E8B" w:rsidP="00B8784C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①</w:t>
      </w:r>
      <w:r w:rsidR="008A0D7A" w:rsidRPr="000618D2">
        <w:rPr>
          <w:rFonts w:ascii="宋体" w:hAnsi="宋体" w:hint="eastAsia"/>
          <w:color w:val="000000"/>
          <w:szCs w:val="21"/>
        </w:rPr>
        <w:t>10月23日至29日，高一、高二年级分别召开期中考试命题、审题工作会；</w:t>
      </w:r>
      <w:r w:rsidR="00ED1368">
        <w:rPr>
          <w:rFonts w:ascii="宋体" w:hAnsi="宋体" w:hint="eastAsia"/>
          <w:color w:val="000000"/>
          <w:szCs w:val="21"/>
        </w:rPr>
        <w:t>②</w:t>
      </w:r>
      <w:r w:rsidR="00804D4B" w:rsidRPr="000618D2">
        <w:rPr>
          <w:rFonts w:ascii="宋体" w:hAnsi="宋体" w:hint="eastAsia"/>
          <w:szCs w:val="21"/>
        </w:rPr>
        <w:t>10月22日11月11～12日，高二年级举行期中考试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color w:val="000000"/>
          <w:szCs w:val="21"/>
        </w:rPr>
        <w:t>③</w:t>
      </w:r>
      <w:r w:rsidR="00804D4B" w:rsidRPr="000618D2">
        <w:rPr>
          <w:rFonts w:ascii="宋体" w:hAnsi="宋体" w:hint="eastAsia"/>
          <w:szCs w:val="21"/>
        </w:rPr>
        <w:t>10月30日至11月5日，</w:t>
      </w:r>
      <w:r w:rsidR="00804D4B" w:rsidRPr="000618D2">
        <w:rPr>
          <w:rFonts w:ascii="宋体" w:hAnsi="宋体" w:hint="eastAsia"/>
          <w:color w:val="000000"/>
          <w:szCs w:val="21"/>
        </w:rPr>
        <w:t>开始筹备第29届科技艺术节相关工作。</w:t>
      </w:r>
    </w:p>
    <w:p w:rsidR="00940202" w:rsidRPr="00FA0F5C" w:rsidRDefault="00AE478C" w:rsidP="005009C1">
      <w:pPr>
        <w:jc w:val="center"/>
        <w:rPr>
          <w:rFonts w:hint="eastAsia"/>
          <w:color w:val="FF0000"/>
          <w:sz w:val="28"/>
          <w:szCs w:val="28"/>
        </w:rPr>
      </w:pPr>
      <w:r w:rsidRPr="006A7F04">
        <w:rPr>
          <w:rFonts w:hint="eastAsia"/>
          <w:color w:val="FF0000"/>
          <w:sz w:val="28"/>
          <w:szCs w:val="28"/>
        </w:rPr>
        <w:t>教育督导室</w:t>
      </w:r>
    </w:p>
    <w:p w:rsidR="00AE478C" w:rsidRPr="006A7F04" w:rsidRDefault="00ED1368" w:rsidP="00B8784C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  <w:color w:val="000000"/>
          <w:szCs w:val="21"/>
        </w:rPr>
        <w:t>①</w:t>
      </w:r>
      <w:r w:rsidR="00364E8B">
        <w:rPr>
          <w:rFonts w:ascii="宋体" w:hAnsi="宋体" w:hint="eastAsia"/>
        </w:rPr>
        <w:t>收集、上传“省网上督导评估”资料；</w:t>
      </w:r>
      <w:r w:rsidR="00364E8B">
        <w:rPr>
          <w:rFonts w:ascii="宋体" w:hAnsi="宋体" w:hint="eastAsia"/>
          <w:color w:val="000000"/>
          <w:szCs w:val="21"/>
        </w:rPr>
        <w:t>②</w:t>
      </w:r>
      <w:r w:rsidR="00364E8B">
        <w:rPr>
          <w:rFonts w:ascii="宋体" w:hAnsi="宋体" w:hint="eastAsia"/>
        </w:rPr>
        <w:t>指导“微课题”结题报告撰写；</w:t>
      </w:r>
      <w:r w:rsidR="00364E8B">
        <w:rPr>
          <w:rFonts w:ascii="宋体" w:hAnsi="宋体" w:hint="eastAsia"/>
          <w:color w:val="000000"/>
          <w:szCs w:val="21"/>
        </w:rPr>
        <w:t>③</w:t>
      </w:r>
      <w:r w:rsidR="00AE478C" w:rsidRPr="006A7F04">
        <w:rPr>
          <w:rFonts w:ascii="宋体" w:hAnsi="宋体" w:hint="eastAsia"/>
        </w:rPr>
        <w:t>信息中心加强“信息技术奥赛”培训。</w:t>
      </w:r>
    </w:p>
    <w:p w:rsidR="00364E8B" w:rsidRDefault="00CA17C0" w:rsidP="005009C1">
      <w:pPr>
        <w:jc w:val="center"/>
        <w:rPr>
          <w:rFonts w:ascii="宋体" w:hAnsi="宋体" w:hint="eastAsia"/>
          <w:bCs/>
          <w:color w:val="FF0000"/>
          <w:sz w:val="28"/>
          <w:szCs w:val="21"/>
        </w:rPr>
      </w:pPr>
      <w:r w:rsidRPr="00112A74">
        <w:rPr>
          <w:rFonts w:ascii="宋体" w:hAnsi="宋体" w:hint="eastAsia"/>
          <w:bCs/>
          <w:color w:val="FF0000"/>
          <w:sz w:val="28"/>
          <w:szCs w:val="21"/>
        </w:rPr>
        <w:t>学生科</w:t>
      </w:r>
    </w:p>
    <w:p w:rsidR="00043C8B" w:rsidRPr="00364E8B" w:rsidRDefault="00364E8B" w:rsidP="00B8784C">
      <w:pPr>
        <w:ind w:firstLineChars="200" w:firstLine="420"/>
        <w:rPr>
          <w:rFonts w:ascii="宋体" w:hAnsi="宋体" w:hint="eastAsia"/>
          <w:bCs/>
          <w:color w:val="FF0000"/>
          <w:sz w:val="28"/>
          <w:szCs w:val="21"/>
        </w:rPr>
      </w:pPr>
      <w:r>
        <w:rPr>
          <w:rFonts w:ascii="宋体" w:hAnsi="宋体" w:hint="eastAsia"/>
          <w:color w:val="000000"/>
          <w:szCs w:val="21"/>
        </w:rPr>
        <w:t>①</w:t>
      </w:r>
      <w:r w:rsidR="00043C8B" w:rsidRPr="006A7F04">
        <w:rPr>
          <w:rFonts w:ascii="宋体" w:hAnsi="宋体" w:hint="eastAsia"/>
          <w:szCs w:val="21"/>
        </w:rPr>
        <w:t>基本完成2016</w:t>
      </w:r>
      <w:r>
        <w:rPr>
          <w:rFonts w:ascii="宋体" w:hAnsi="宋体" w:hint="eastAsia"/>
          <w:szCs w:val="21"/>
        </w:rPr>
        <w:t>年秋季国家助学金评审工作，开始对受资助对象进行公示；</w:t>
      </w:r>
      <w:r w:rsidRPr="00364E8B">
        <w:rPr>
          <w:rFonts w:ascii="宋体" w:hAnsi="宋体" w:hint="eastAsia"/>
          <w:color w:val="000000"/>
          <w:szCs w:val="21"/>
        </w:rPr>
        <w:t>②</w:t>
      </w:r>
      <w:r w:rsidRPr="00364E8B">
        <w:rPr>
          <w:rFonts w:ascii="宋体" w:hAnsi="宋体" w:hint="eastAsia"/>
          <w:szCs w:val="21"/>
        </w:rPr>
        <w:t>继续湘鄂边青年教师班团活动比武课听评课活动；</w:t>
      </w:r>
      <w:r>
        <w:rPr>
          <w:rFonts w:ascii="宋体" w:hAnsi="宋体" w:hint="eastAsia"/>
          <w:color w:val="000000"/>
          <w:szCs w:val="21"/>
        </w:rPr>
        <w:t>③</w:t>
      </w:r>
      <w:r w:rsidR="00043C8B" w:rsidRPr="006A7F04">
        <w:rPr>
          <w:rFonts w:ascii="宋体" w:hAnsi="宋体" w:hint="eastAsia"/>
          <w:szCs w:val="21"/>
        </w:rPr>
        <w:t>我校参演2016</w:t>
      </w:r>
      <w:r>
        <w:rPr>
          <w:rFonts w:ascii="宋体" w:hAnsi="宋体" w:hint="eastAsia"/>
          <w:szCs w:val="21"/>
        </w:rPr>
        <w:t>年全县中小学艺术节节目继续排练；</w:t>
      </w:r>
      <w:r>
        <w:rPr>
          <w:rFonts w:ascii="宋体" w:hAnsi="宋体" w:hint="eastAsia"/>
          <w:color w:val="000000"/>
          <w:szCs w:val="21"/>
        </w:rPr>
        <w:t>④</w:t>
      </w:r>
      <w:r w:rsidR="00043C8B" w:rsidRPr="006A7F04">
        <w:rPr>
          <w:rFonts w:ascii="宋体" w:hAnsi="宋体" w:hint="eastAsia"/>
          <w:szCs w:val="21"/>
        </w:rPr>
        <w:t>举行贫困学生学杂费减免的发放仪式，为59名建档立卡家庭困难学生、农村低保家庭学生、残疾学生减免学杂费每人1000元。</w:t>
      </w:r>
    </w:p>
    <w:p w:rsidR="00FA0F5C" w:rsidRPr="00FA0F5C" w:rsidRDefault="00F02391" w:rsidP="005009C1">
      <w:pPr>
        <w:jc w:val="center"/>
        <w:rPr>
          <w:rFonts w:ascii="宋体" w:hAnsi="宋体" w:hint="eastAsia"/>
          <w:color w:val="FF0000"/>
          <w:sz w:val="28"/>
        </w:rPr>
      </w:pPr>
      <w:r w:rsidRPr="00112A74">
        <w:rPr>
          <w:rFonts w:ascii="宋体" w:hAnsi="宋体" w:hint="eastAsia"/>
          <w:color w:val="FF0000"/>
          <w:sz w:val="28"/>
        </w:rPr>
        <w:t>总务科</w:t>
      </w:r>
    </w:p>
    <w:p w:rsidR="00E5268B" w:rsidRPr="006A7F04" w:rsidRDefault="00ED1368" w:rsidP="00B8784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①</w:t>
      </w:r>
      <w:r w:rsidR="00364E8B">
        <w:rPr>
          <w:rFonts w:ascii="宋体" w:hAnsi="宋体" w:hint="eastAsia"/>
          <w:szCs w:val="21"/>
        </w:rPr>
        <w:t>召开科室期中工作总结大会；</w:t>
      </w:r>
      <w:r w:rsidR="00364E8B">
        <w:rPr>
          <w:rFonts w:ascii="宋体" w:hAnsi="宋体" w:hint="eastAsia"/>
          <w:color w:val="000000"/>
          <w:szCs w:val="21"/>
        </w:rPr>
        <w:t>②</w:t>
      </w:r>
      <w:r w:rsidR="00364E8B">
        <w:rPr>
          <w:rFonts w:ascii="宋体" w:hAnsi="宋体" w:hint="eastAsia"/>
          <w:szCs w:val="21"/>
        </w:rPr>
        <w:t>完成单位银行贷款债务置换的资料整理等相关工作；</w:t>
      </w:r>
      <w:r w:rsidR="00364E8B">
        <w:rPr>
          <w:rFonts w:ascii="宋体" w:hAnsi="宋体" w:hint="eastAsia"/>
          <w:color w:val="000000"/>
          <w:szCs w:val="21"/>
        </w:rPr>
        <w:t>③</w:t>
      </w:r>
      <w:r w:rsidR="00364E8B">
        <w:rPr>
          <w:rFonts w:ascii="宋体" w:hAnsi="宋体" w:hint="eastAsia"/>
          <w:szCs w:val="21"/>
        </w:rPr>
        <w:t>聘请中介对乙方运动场更换人工草皮的决算进行造价咨询；</w:t>
      </w:r>
      <w:r w:rsidR="00364E8B">
        <w:rPr>
          <w:rFonts w:ascii="宋体" w:hAnsi="宋体" w:hint="eastAsia"/>
          <w:color w:val="000000"/>
          <w:szCs w:val="21"/>
        </w:rPr>
        <w:t>④</w:t>
      </w:r>
      <w:r w:rsidR="00364E8B">
        <w:rPr>
          <w:rFonts w:ascii="宋体" w:hAnsi="宋体" w:hint="eastAsia"/>
          <w:szCs w:val="21"/>
        </w:rPr>
        <w:t>维修体育馆投射灯、学校高路灯；</w:t>
      </w:r>
      <w:r w:rsidR="00364E8B">
        <w:rPr>
          <w:rFonts w:ascii="宋体" w:hAnsi="宋体" w:hint="eastAsia"/>
          <w:color w:val="000000"/>
          <w:szCs w:val="21"/>
        </w:rPr>
        <w:t>⑤</w:t>
      </w:r>
      <w:r w:rsidR="00364E8B">
        <w:rPr>
          <w:rFonts w:ascii="宋体" w:hAnsi="宋体" w:hint="eastAsia"/>
          <w:szCs w:val="21"/>
        </w:rPr>
        <w:t>、对学校建筑物进行安全隐患排查；</w:t>
      </w:r>
      <w:r w:rsidR="00364E8B">
        <w:rPr>
          <w:rFonts w:ascii="宋体" w:hAnsi="宋体" w:hint="eastAsia"/>
          <w:color w:val="000000"/>
          <w:szCs w:val="21"/>
        </w:rPr>
        <w:t>⑥</w:t>
      </w:r>
      <w:r w:rsidR="00364E8B">
        <w:rPr>
          <w:rFonts w:ascii="宋体" w:hAnsi="宋体" w:hint="eastAsia"/>
          <w:szCs w:val="21"/>
        </w:rPr>
        <w:t>完成对学校地热空调进行一次彻底的维护；</w:t>
      </w:r>
      <w:r w:rsidR="00364E8B">
        <w:rPr>
          <w:rFonts w:ascii="宋体" w:hAnsi="宋体" w:hint="eastAsia"/>
          <w:color w:val="000000"/>
          <w:szCs w:val="21"/>
        </w:rPr>
        <w:t>⑦</w:t>
      </w:r>
      <w:r w:rsidR="00E5268B" w:rsidRPr="006A7F04">
        <w:rPr>
          <w:rFonts w:ascii="宋体" w:hAnsi="宋体" w:hint="eastAsia"/>
          <w:szCs w:val="21"/>
        </w:rPr>
        <w:t>迎接县教育局对学校商店、食堂开餐质量的专项检查。</w:t>
      </w:r>
    </w:p>
    <w:p w:rsidR="00FA0F5C" w:rsidRPr="00112A74" w:rsidRDefault="00F02391" w:rsidP="005009C1">
      <w:pPr>
        <w:jc w:val="center"/>
        <w:rPr>
          <w:rFonts w:ascii="宋体" w:hAnsi="宋体" w:hint="eastAsia"/>
          <w:color w:val="FF0000"/>
          <w:sz w:val="28"/>
        </w:rPr>
      </w:pPr>
      <w:r w:rsidRPr="00112A74">
        <w:rPr>
          <w:rFonts w:ascii="宋体" w:hAnsi="宋体" w:hint="eastAsia"/>
          <w:color w:val="FF0000"/>
          <w:sz w:val="28"/>
        </w:rPr>
        <w:t>保卫科</w:t>
      </w:r>
    </w:p>
    <w:p w:rsidR="00566F95" w:rsidRPr="006A7F04" w:rsidRDefault="00ED1368" w:rsidP="00B8784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①</w:t>
      </w:r>
      <w:r w:rsidR="00566F95" w:rsidRPr="006A7F04">
        <w:rPr>
          <w:rFonts w:ascii="宋体" w:hAnsi="宋体" w:hint="eastAsia"/>
          <w:szCs w:val="21"/>
        </w:rPr>
        <w:t>10月6</w:t>
      </w:r>
      <w:r w:rsidR="00E04D5A">
        <w:rPr>
          <w:rFonts w:ascii="宋体" w:hAnsi="宋体" w:hint="eastAsia"/>
          <w:szCs w:val="21"/>
        </w:rPr>
        <w:t>日，召开内保人员会议。明确工作责任，强调工作纪律；</w:t>
      </w:r>
      <w:r w:rsidR="00E04D5A">
        <w:rPr>
          <w:rFonts w:ascii="宋体" w:hAnsi="宋体" w:hint="eastAsia"/>
          <w:color w:val="000000"/>
          <w:szCs w:val="21"/>
        </w:rPr>
        <w:t>②</w:t>
      </w:r>
      <w:r w:rsidR="00566F95" w:rsidRPr="006A7F04">
        <w:rPr>
          <w:rFonts w:ascii="宋体" w:hAnsi="宋体" w:hint="eastAsia"/>
          <w:szCs w:val="21"/>
        </w:rPr>
        <w:t>10月10</w:t>
      </w:r>
      <w:r w:rsidR="00E04D5A">
        <w:rPr>
          <w:rFonts w:ascii="宋体" w:hAnsi="宋体" w:hint="eastAsia"/>
          <w:szCs w:val="21"/>
        </w:rPr>
        <w:t>日，召开体育文化节筹备工作会议；</w:t>
      </w:r>
      <w:r w:rsidR="00E04D5A">
        <w:rPr>
          <w:rFonts w:ascii="宋体" w:hAnsi="宋体" w:hint="eastAsia"/>
          <w:color w:val="000000"/>
          <w:szCs w:val="21"/>
        </w:rPr>
        <w:t>③</w:t>
      </w:r>
      <w:r w:rsidR="00566F95" w:rsidRPr="006A7F04">
        <w:rPr>
          <w:rFonts w:ascii="宋体" w:hAnsi="宋体" w:hint="eastAsia"/>
          <w:szCs w:val="21"/>
        </w:rPr>
        <w:t>10月18日至20日，我校田径代表队参加由市教育在鼎城一</w:t>
      </w:r>
      <w:r w:rsidR="00E04D5A">
        <w:rPr>
          <w:rFonts w:ascii="宋体" w:hAnsi="宋体" w:hint="eastAsia"/>
          <w:szCs w:val="21"/>
        </w:rPr>
        <w:t>中举办的十一届中学生田径运动会，我校代表队获乙组团体总分第一名；</w:t>
      </w:r>
      <w:r w:rsidR="00E04D5A">
        <w:rPr>
          <w:rFonts w:ascii="宋体" w:hAnsi="宋体" w:hint="eastAsia"/>
          <w:color w:val="000000"/>
          <w:szCs w:val="21"/>
        </w:rPr>
        <w:t>④</w:t>
      </w:r>
      <w:r w:rsidR="00E04D5A">
        <w:rPr>
          <w:rFonts w:ascii="宋体" w:hAnsi="宋体" w:hint="eastAsia"/>
          <w:szCs w:val="21"/>
        </w:rPr>
        <w:t>参加市中学生篮球比赛运动员组队训练；</w:t>
      </w:r>
      <w:r w:rsidR="00E04D5A">
        <w:rPr>
          <w:rFonts w:ascii="宋体" w:hAnsi="宋体" w:hint="eastAsia"/>
          <w:color w:val="000000"/>
          <w:szCs w:val="21"/>
        </w:rPr>
        <w:t>⑤</w:t>
      </w:r>
      <w:r w:rsidR="008A15D2" w:rsidRPr="006A7F04">
        <w:rPr>
          <w:rFonts w:ascii="宋体" w:hAnsi="宋体" w:hint="eastAsia"/>
          <w:szCs w:val="21"/>
        </w:rPr>
        <w:t>编排印刷</w:t>
      </w:r>
      <w:r w:rsidR="00566F95" w:rsidRPr="006A7F04">
        <w:rPr>
          <w:rFonts w:ascii="宋体" w:hAnsi="宋体" w:hint="eastAsia"/>
          <w:szCs w:val="21"/>
        </w:rPr>
        <w:t>体育文化节秩序册。</w:t>
      </w:r>
    </w:p>
    <w:p w:rsidR="00B8784C" w:rsidRDefault="00E12716" w:rsidP="005009C1">
      <w:pPr>
        <w:jc w:val="center"/>
        <w:rPr>
          <w:rFonts w:ascii="宋体" w:hAnsi="宋体" w:hint="eastAsia"/>
          <w:color w:val="FF0000"/>
          <w:sz w:val="28"/>
        </w:rPr>
      </w:pPr>
      <w:r w:rsidRPr="00112A74">
        <w:rPr>
          <w:rFonts w:ascii="宋体" w:hAnsi="宋体" w:hint="eastAsia"/>
          <w:color w:val="FF0000"/>
          <w:sz w:val="28"/>
        </w:rPr>
        <w:t>办公室</w:t>
      </w:r>
    </w:p>
    <w:p w:rsidR="00AE478C" w:rsidRPr="00B8784C" w:rsidRDefault="00B8784C" w:rsidP="005009C1">
      <w:pPr>
        <w:ind w:firstLineChars="200" w:firstLine="420"/>
        <w:rPr>
          <w:rFonts w:ascii="宋体" w:hAnsi="宋体"/>
          <w:color w:val="FF0000"/>
          <w:sz w:val="28"/>
        </w:rPr>
      </w:pPr>
      <w:r>
        <w:rPr>
          <w:rFonts w:ascii="宋体" w:hAnsi="宋体" w:hint="eastAsia"/>
          <w:color w:val="000000"/>
          <w:szCs w:val="21"/>
        </w:rPr>
        <w:lastRenderedPageBreak/>
        <w:t>①</w:t>
      </w:r>
      <w:r>
        <w:rPr>
          <w:rFonts w:ascii="宋体" w:hAnsi="宋体" w:hint="eastAsia"/>
          <w:szCs w:val="21"/>
        </w:rPr>
        <w:t>开展</w:t>
      </w:r>
      <w:r w:rsidR="00AE478C" w:rsidRPr="006A7F04">
        <w:rPr>
          <w:rFonts w:ascii="宋体" w:hAnsi="宋体" w:hint="eastAsia"/>
          <w:szCs w:val="21"/>
        </w:rPr>
        <w:t>2016</w:t>
      </w:r>
      <w:r>
        <w:rPr>
          <w:rFonts w:ascii="宋体" w:hAnsi="宋体" w:hint="eastAsia"/>
          <w:szCs w:val="21"/>
        </w:rPr>
        <w:t>年高级教师、中级教师评审申报及二级教师初任报名资格审查工作；</w:t>
      </w:r>
      <w:r>
        <w:rPr>
          <w:rFonts w:ascii="宋体" w:hAnsi="宋体" w:hint="eastAsia"/>
          <w:color w:val="000000"/>
          <w:szCs w:val="21"/>
        </w:rPr>
        <w:t>②</w:t>
      </w:r>
      <w:r>
        <w:rPr>
          <w:rFonts w:ascii="宋体" w:hAnsi="宋体" w:hint="eastAsia"/>
          <w:szCs w:val="21"/>
        </w:rPr>
        <w:t>审查教师资格证注册现场资格；</w:t>
      </w:r>
      <w:r>
        <w:rPr>
          <w:rFonts w:ascii="宋体" w:hAnsi="宋体" w:hint="eastAsia"/>
          <w:color w:val="000000"/>
          <w:szCs w:val="21"/>
        </w:rPr>
        <w:t>③</w:t>
      </w:r>
      <w:r w:rsidRPr="006A7F04">
        <w:rPr>
          <w:rFonts w:ascii="宋体" w:hAnsi="宋体" w:hint="eastAsia"/>
          <w:szCs w:val="21"/>
        </w:rPr>
        <w:t>编印发放</w:t>
      </w:r>
      <w:r w:rsidR="00AE478C" w:rsidRPr="006A7F04">
        <w:rPr>
          <w:rFonts w:ascii="宋体" w:hAnsi="宋体" w:hint="eastAsia"/>
          <w:szCs w:val="21"/>
        </w:rPr>
        <w:t>《教研通讯》第77期、《兰地报》第78期、《简报》第100</w:t>
      </w:r>
      <w:r>
        <w:rPr>
          <w:rFonts w:ascii="宋体" w:hAnsi="宋体" w:hint="eastAsia"/>
          <w:szCs w:val="21"/>
        </w:rPr>
        <w:t>期；</w:t>
      </w:r>
      <w:r>
        <w:rPr>
          <w:rFonts w:ascii="宋体" w:hAnsi="宋体" w:hint="eastAsia"/>
          <w:color w:val="000000"/>
          <w:szCs w:val="21"/>
        </w:rPr>
        <w:t>④11月18日迎接市、县委组织部关于“两学一做”学习教育检查。</w:t>
      </w:r>
    </w:p>
    <w:p w:rsidR="00250EDB" w:rsidRPr="00B8784C" w:rsidRDefault="00250EDB" w:rsidP="00B8784C">
      <w:pPr>
        <w:pStyle w:val="ListParagraph"/>
        <w:rPr>
          <w:rFonts w:ascii="宋体" w:hAnsi="宋体" w:hint="eastAsia"/>
          <w:szCs w:val="21"/>
        </w:rPr>
      </w:pPr>
    </w:p>
    <w:sectPr w:rsidR="00250EDB" w:rsidRPr="00B8784C" w:rsidSect="006C330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39F" w:rsidRDefault="00B7339F">
      <w:r>
        <w:separator/>
      </w:r>
    </w:p>
  </w:endnote>
  <w:endnote w:type="continuationSeparator" w:id="1">
    <w:p w:rsidR="00B7339F" w:rsidRDefault="00B73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72" w:rsidRDefault="00834272">
    <w:pPr>
      <w:pStyle w:val="ab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834272" w:rsidRDefault="0083427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72" w:rsidRDefault="00834272">
    <w:pPr>
      <w:pStyle w:val="ab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045B9B">
      <w:rPr>
        <w:rStyle w:val="a4"/>
        <w:noProof/>
      </w:rPr>
      <w:t>4</w:t>
    </w:r>
    <w:r>
      <w:fldChar w:fldCharType="end"/>
    </w:r>
  </w:p>
  <w:p w:rsidR="00834272" w:rsidRDefault="0083427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39F" w:rsidRDefault="00B7339F">
      <w:r>
        <w:separator/>
      </w:r>
    </w:p>
  </w:footnote>
  <w:footnote w:type="continuationSeparator" w:id="1">
    <w:p w:rsidR="00B7339F" w:rsidRDefault="00B73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72" w:rsidRDefault="00834272" w:rsidP="00383101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1">
    <w:nsid w:val="00DB07C5"/>
    <w:multiLevelType w:val="hybridMultilevel"/>
    <w:tmpl w:val="487E97D6"/>
    <w:lvl w:ilvl="0" w:tplc="50BEE456">
      <w:start w:val="1"/>
      <w:numFmt w:val="decimalEnclosedCircle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03D07189"/>
    <w:multiLevelType w:val="hybridMultilevel"/>
    <w:tmpl w:val="C2329A8A"/>
    <w:lvl w:ilvl="0" w:tplc="31E0A72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8274F2"/>
    <w:multiLevelType w:val="hybridMultilevel"/>
    <w:tmpl w:val="6FB62364"/>
    <w:lvl w:ilvl="0" w:tplc="3C8AD906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A0324E8"/>
    <w:multiLevelType w:val="hybridMultilevel"/>
    <w:tmpl w:val="E44822F6"/>
    <w:lvl w:ilvl="0" w:tplc="D70EB61C">
      <w:start w:val="1"/>
      <w:numFmt w:val="decimalEnclosedCircle"/>
      <w:lvlText w:val="%1"/>
      <w:lvlJc w:val="left"/>
      <w:pPr>
        <w:ind w:left="1275" w:hanging="72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>
    <w:nsid w:val="35BE7D17"/>
    <w:multiLevelType w:val="hybridMultilevel"/>
    <w:tmpl w:val="764CADC4"/>
    <w:lvl w:ilvl="0" w:tplc="EDEC03A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F46106"/>
    <w:multiLevelType w:val="hybridMultilevel"/>
    <w:tmpl w:val="8028E580"/>
    <w:lvl w:ilvl="0" w:tplc="A47821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5923AA7"/>
    <w:multiLevelType w:val="hybridMultilevel"/>
    <w:tmpl w:val="9E361A4A"/>
    <w:lvl w:ilvl="0" w:tplc="66BC8F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5DF01F6"/>
    <w:multiLevelType w:val="hybridMultilevel"/>
    <w:tmpl w:val="546C2A88"/>
    <w:lvl w:ilvl="0" w:tplc="51AA5E9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C96A0F"/>
    <w:multiLevelType w:val="hybridMultilevel"/>
    <w:tmpl w:val="9842AF6E"/>
    <w:lvl w:ilvl="0" w:tplc="D40A01D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5FE3554A"/>
    <w:multiLevelType w:val="hybridMultilevel"/>
    <w:tmpl w:val="69881442"/>
    <w:lvl w:ilvl="0" w:tplc="FF8A064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1B4E8F"/>
    <w:multiLevelType w:val="hybridMultilevel"/>
    <w:tmpl w:val="F2401D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FC7490"/>
    <w:multiLevelType w:val="hybridMultilevel"/>
    <w:tmpl w:val="662E81EA"/>
    <w:lvl w:ilvl="0" w:tplc="05A01E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35669AE"/>
    <w:multiLevelType w:val="hybridMultilevel"/>
    <w:tmpl w:val="BF92D8DC"/>
    <w:lvl w:ilvl="0" w:tplc="80FA7F6C">
      <w:start w:val="1"/>
      <w:numFmt w:val="decimalEnclosedCircle"/>
      <w:lvlText w:val="%1"/>
      <w:lvlJc w:val="left"/>
      <w:pPr>
        <w:ind w:left="76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1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EF1"/>
    <w:rsid w:val="00004B5A"/>
    <w:rsid w:val="0000611B"/>
    <w:rsid w:val="00006FE8"/>
    <w:rsid w:val="00010BA2"/>
    <w:rsid w:val="00011B95"/>
    <w:rsid w:val="00012225"/>
    <w:rsid w:val="00012689"/>
    <w:rsid w:val="00012F85"/>
    <w:rsid w:val="00013F14"/>
    <w:rsid w:val="000149BC"/>
    <w:rsid w:val="000163D8"/>
    <w:rsid w:val="00016CDB"/>
    <w:rsid w:val="0001708E"/>
    <w:rsid w:val="0002009E"/>
    <w:rsid w:val="00020718"/>
    <w:rsid w:val="00025667"/>
    <w:rsid w:val="00032C95"/>
    <w:rsid w:val="000346EF"/>
    <w:rsid w:val="00034862"/>
    <w:rsid w:val="000352DB"/>
    <w:rsid w:val="0003643D"/>
    <w:rsid w:val="0003796D"/>
    <w:rsid w:val="00040606"/>
    <w:rsid w:val="00040EC0"/>
    <w:rsid w:val="00041BBD"/>
    <w:rsid w:val="00043C8B"/>
    <w:rsid w:val="0004496B"/>
    <w:rsid w:val="00044FED"/>
    <w:rsid w:val="00045B9B"/>
    <w:rsid w:val="00047196"/>
    <w:rsid w:val="00047530"/>
    <w:rsid w:val="0005035F"/>
    <w:rsid w:val="00052AC5"/>
    <w:rsid w:val="000538D9"/>
    <w:rsid w:val="00053C0E"/>
    <w:rsid w:val="0005654C"/>
    <w:rsid w:val="00057223"/>
    <w:rsid w:val="0005782E"/>
    <w:rsid w:val="0006076B"/>
    <w:rsid w:val="000612E8"/>
    <w:rsid w:val="000618D2"/>
    <w:rsid w:val="00064D95"/>
    <w:rsid w:val="00067CF6"/>
    <w:rsid w:val="0007179B"/>
    <w:rsid w:val="000730AA"/>
    <w:rsid w:val="00075F9F"/>
    <w:rsid w:val="0007744B"/>
    <w:rsid w:val="00080502"/>
    <w:rsid w:val="000819C7"/>
    <w:rsid w:val="00083826"/>
    <w:rsid w:val="000840B9"/>
    <w:rsid w:val="000872AD"/>
    <w:rsid w:val="000905C4"/>
    <w:rsid w:val="0009063F"/>
    <w:rsid w:val="00090F78"/>
    <w:rsid w:val="00091730"/>
    <w:rsid w:val="00093558"/>
    <w:rsid w:val="00093BDC"/>
    <w:rsid w:val="000946FB"/>
    <w:rsid w:val="00097BF1"/>
    <w:rsid w:val="000A2369"/>
    <w:rsid w:val="000A34AD"/>
    <w:rsid w:val="000A3B45"/>
    <w:rsid w:val="000A4D32"/>
    <w:rsid w:val="000A6F9E"/>
    <w:rsid w:val="000A775F"/>
    <w:rsid w:val="000B11C8"/>
    <w:rsid w:val="000B1503"/>
    <w:rsid w:val="000B2BFB"/>
    <w:rsid w:val="000B37A7"/>
    <w:rsid w:val="000B3E1B"/>
    <w:rsid w:val="000B531E"/>
    <w:rsid w:val="000B5BD3"/>
    <w:rsid w:val="000B5D18"/>
    <w:rsid w:val="000B5FCE"/>
    <w:rsid w:val="000B671C"/>
    <w:rsid w:val="000C0251"/>
    <w:rsid w:val="000C2443"/>
    <w:rsid w:val="000C5268"/>
    <w:rsid w:val="000C5BC3"/>
    <w:rsid w:val="000C7925"/>
    <w:rsid w:val="000D04BC"/>
    <w:rsid w:val="000D3A94"/>
    <w:rsid w:val="000D5DD6"/>
    <w:rsid w:val="000D600F"/>
    <w:rsid w:val="000D74CC"/>
    <w:rsid w:val="000D7E3D"/>
    <w:rsid w:val="000E1020"/>
    <w:rsid w:val="000E3BDF"/>
    <w:rsid w:val="000E4D2E"/>
    <w:rsid w:val="000E756D"/>
    <w:rsid w:val="000E79BE"/>
    <w:rsid w:val="000F2C2A"/>
    <w:rsid w:val="000F2C38"/>
    <w:rsid w:val="000F308A"/>
    <w:rsid w:val="000F5219"/>
    <w:rsid w:val="000F526A"/>
    <w:rsid w:val="000F77F9"/>
    <w:rsid w:val="000F78A7"/>
    <w:rsid w:val="000F78AC"/>
    <w:rsid w:val="00100C70"/>
    <w:rsid w:val="00100FD6"/>
    <w:rsid w:val="0010178B"/>
    <w:rsid w:val="00101F4C"/>
    <w:rsid w:val="00103654"/>
    <w:rsid w:val="00104A4E"/>
    <w:rsid w:val="00105E56"/>
    <w:rsid w:val="0010716E"/>
    <w:rsid w:val="0010736A"/>
    <w:rsid w:val="00111552"/>
    <w:rsid w:val="00112A74"/>
    <w:rsid w:val="0011383A"/>
    <w:rsid w:val="00113B65"/>
    <w:rsid w:val="00114368"/>
    <w:rsid w:val="00114DCF"/>
    <w:rsid w:val="00116231"/>
    <w:rsid w:val="001173D3"/>
    <w:rsid w:val="00117430"/>
    <w:rsid w:val="00117F27"/>
    <w:rsid w:val="00122A76"/>
    <w:rsid w:val="00125820"/>
    <w:rsid w:val="00127E88"/>
    <w:rsid w:val="00132DE0"/>
    <w:rsid w:val="00135746"/>
    <w:rsid w:val="00136D83"/>
    <w:rsid w:val="00137F37"/>
    <w:rsid w:val="00140424"/>
    <w:rsid w:val="00141EB9"/>
    <w:rsid w:val="001430B1"/>
    <w:rsid w:val="001438C4"/>
    <w:rsid w:val="00145BF0"/>
    <w:rsid w:val="00146CE7"/>
    <w:rsid w:val="00147624"/>
    <w:rsid w:val="0015214E"/>
    <w:rsid w:val="001547D4"/>
    <w:rsid w:val="00155784"/>
    <w:rsid w:val="00155DD4"/>
    <w:rsid w:val="001579A3"/>
    <w:rsid w:val="00163741"/>
    <w:rsid w:val="0016375B"/>
    <w:rsid w:val="00163EE0"/>
    <w:rsid w:val="0016527F"/>
    <w:rsid w:val="00165B26"/>
    <w:rsid w:val="00166DB9"/>
    <w:rsid w:val="001677E2"/>
    <w:rsid w:val="001700D2"/>
    <w:rsid w:val="00170643"/>
    <w:rsid w:val="00170746"/>
    <w:rsid w:val="00170CF2"/>
    <w:rsid w:val="00171A4F"/>
    <w:rsid w:val="00172600"/>
    <w:rsid w:val="0017306E"/>
    <w:rsid w:val="00173723"/>
    <w:rsid w:val="00177BF7"/>
    <w:rsid w:val="001803D5"/>
    <w:rsid w:val="00181341"/>
    <w:rsid w:val="0018277C"/>
    <w:rsid w:val="00182DE6"/>
    <w:rsid w:val="0018423A"/>
    <w:rsid w:val="00191574"/>
    <w:rsid w:val="0019389B"/>
    <w:rsid w:val="00193998"/>
    <w:rsid w:val="0019426A"/>
    <w:rsid w:val="00195820"/>
    <w:rsid w:val="001974E1"/>
    <w:rsid w:val="00197994"/>
    <w:rsid w:val="001A0D1A"/>
    <w:rsid w:val="001A104C"/>
    <w:rsid w:val="001A1157"/>
    <w:rsid w:val="001A1CF4"/>
    <w:rsid w:val="001A24A5"/>
    <w:rsid w:val="001A48F4"/>
    <w:rsid w:val="001A559F"/>
    <w:rsid w:val="001A58CC"/>
    <w:rsid w:val="001A6C8F"/>
    <w:rsid w:val="001A6CE1"/>
    <w:rsid w:val="001B1A48"/>
    <w:rsid w:val="001B7CE6"/>
    <w:rsid w:val="001C05D7"/>
    <w:rsid w:val="001C59E7"/>
    <w:rsid w:val="001C620B"/>
    <w:rsid w:val="001C6FC9"/>
    <w:rsid w:val="001C7982"/>
    <w:rsid w:val="001C7B2A"/>
    <w:rsid w:val="001D000D"/>
    <w:rsid w:val="001D2C46"/>
    <w:rsid w:val="001D3593"/>
    <w:rsid w:val="001D4085"/>
    <w:rsid w:val="001D5C90"/>
    <w:rsid w:val="001D793B"/>
    <w:rsid w:val="001D7978"/>
    <w:rsid w:val="001D7F0D"/>
    <w:rsid w:val="001E120A"/>
    <w:rsid w:val="001E31DF"/>
    <w:rsid w:val="001E36CB"/>
    <w:rsid w:val="001E3D9A"/>
    <w:rsid w:val="001E470A"/>
    <w:rsid w:val="001E4921"/>
    <w:rsid w:val="001E643F"/>
    <w:rsid w:val="001E70B1"/>
    <w:rsid w:val="001E743F"/>
    <w:rsid w:val="001F089C"/>
    <w:rsid w:val="001F1B87"/>
    <w:rsid w:val="001F1D72"/>
    <w:rsid w:val="001F2911"/>
    <w:rsid w:val="001F40C8"/>
    <w:rsid w:val="001F5000"/>
    <w:rsid w:val="001F668F"/>
    <w:rsid w:val="001F6996"/>
    <w:rsid w:val="001F7512"/>
    <w:rsid w:val="002017DC"/>
    <w:rsid w:val="00201AEC"/>
    <w:rsid w:val="00201FBF"/>
    <w:rsid w:val="00205292"/>
    <w:rsid w:val="00205700"/>
    <w:rsid w:val="00205851"/>
    <w:rsid w:val="002106C2"/>
    <w:rsid w:val="0021076D"/>
    <w:rsid w:val="00210792"/>
    <w:rsid w:val="002116B9"/>
    <w:rsid w:val="00214F2E"/>
    <w:rsid w:val="00216867"/>
    <w:rsid w:val="00217399"/>
    <w:rsid w:val="00220970"/>
    <w:rsid w:val="00220E53"/>
    <w:rsid w:val="00221579"/>
    <w:rsid w:val="002218C4"/>
    <w:rsid w:val="00222B70"/>
    <w:rsid w:val="002237BA"/>
    <w:rsid w:val="002265FA"/>
    <w:rsid w:val="00230060"/>
    <w:rsid w:val="00231028"/>
    <w:rsid w:val="00233FE1"/>
    <w:rsid w:val="00234378"/>
    <w:rsid w:val="002356CF"/>
    <w:rsid w:val="002365CC"/>
    <w:rsid w:val="00236C09"/>
    <w:rsid w:val="00237E3F"/>
    <w:rsid w:val="00242342"/>
    <w:rsid w:val="00245C8B"/>
    <w:rsid w:val="00246A08"/>
    <w:rsid w:val="00247080"/>
    <w:rsid w:val="00247400"/>
    <w:rsid w:val="002477D4"/>
    <w:rsid w:val="00247A6C"/>
    <w:rsid w:val="00250EDB"/>
    <w:rsid w:val="00251B0E"/>
    <w:rsid w:val="00253786"/>
    <w:rsid w:val="002543A2"/>
    <w:rsid w:val="002544C2"/>
    <w:rsid w:val="00255567"/>
    <w:rsid w:val="00257F89"/>
    <w:rsid w:val="00260080"/>
    <w:rsid w:val="00260253"/>
    <w:rsid w:val="00260F7D"/>
    <w:rsid w:val="002626F3"/>
    <w:rsid w:val="00262A1B"/>
    <w:rsid w:val="00262F2A"/>
    <w:rsid w:val="00263883"/>
    <w:rsid w:val="002657F3"/>
    <w:rsid w:val="0026615E"/>
    <w:rsid w:val="0026682C"/>
    <w:rsid w:val="00267843"/>
    <w:rsid w:val="00267E0E"/>
    <w:rsid w:val="00270156"/>
    <w:rsid w:val="00270C6B"/>
    <w:rsid w:val="00270D31"/>
    <w:rsid w:val="002745E5"/>
    <w:rsid w:val="0027494E"/>
    <w:rsid w:val="002749FA"/>
    <w:rsid w:val="00276480"/>
    <w:rsid w:val="00276B2F"/>
    <w:rsid w:val="00277551"/>
    <w:rsid w:val="00280B56"/>
    <w:rsid w:val="002817CC"/>
    <w:rsid w:val="002818D5"/>
    <w:rsid w:val="0028209A"/>
    <w:rsid w:val="00286D43"/>
    <w:rsid w:val="002876F1"/>
    <w:rsid w:val="002905DE"/>
    <w:rsid w:val="00290E30"/>
    <w:rsid w:val="002911E6"/>
    <w:rsid w:val="00291E6D"/>
    <w:rsid w:val="00292780"/>
    <w:rsid w:val="002938E5"/>
    <w:rsid w:val="00293FD9"/>
    <w:rsid w:val="002944E8"/>
    <w:rsid w:val="00295216"/>
    <w:rsid w:val="00295582"/>
    <w:rsid w:val="00297A29"/>
    <w:rsid w:val="002A0650"/>
    <w:rsid w:val="002A159E"/>
    <w:rsid w:val="002A2E2F"/>
    <w:rsid w:val="002A351F"/>
    <w:rsid w:val="002B1114"/>
    <w:rsid w:val="002B1348"/>
    <w:rsid w:val="002B13D5"/>
    <w:rsid w:val="002B1796"/>
    <w:rsid w:val="002B5172"/>
    <w:rsid w:val="002B67C2"/>
    <w:rsid w:val="002B6BB1"/>
    <w:rsid w:val="002C18D9"/>
    <w:rsid w:val="002C3DF3"/>
    <w:rsid w:val="002C4F36"/>
    <w:rsid w:val="002C6A32"/>
    <w:rsid w:val="002D1F77"/>
    <w:rsid w:val="002D2EE1"/>
    <w:rsid w:val="002D675E"/>
    <w:rsid w:val="002D77EE"/>
    <w:rsid w:val="002E203E"/>
    <w:rsid w:val="002E2194"/>
    <w:rsid w:val="002E4B01"/>
    <w:rsid w:val="002E5947"/>
    <w:rsid w:val="002E666B"/>
    <w:rsid w:val="002E66F4"/>
    <w:rsid w:val="002E7242"/>
    <w:rsid w:val="002F042D"/>
    <w:rsid w:val="002F079C"/>
    <w:rsid w:val="002F23D1"/>
    <w:rsid w:val="002F24BA"/>
    <w:rsid w:val="002F24D1"/>
    <w:rsid w:val="002F4094"/>
    <w:rsid w:val="002F5827"/>
    <w:rsid w:val="002F6B01"/>
    <w:rsid w:val="003014C9"/>
    <w:rsid w:val="00302F2F"/>
    <w:rsid w:val="003047EC"/>
    <w:rsid w:val="00304FD9"/>
    <w:rsid w:val="00311298"/>
    <w:rsid w:val="00312C3A"/>
    <w:rsid w:val="003131D5"/>
    <w:rsid w:val="00315A2A"/>
    <w:rsid w:val="00315A62"/>
    <w:rsid w:val="003163AA"/>
    <w:rsid w:val="003223B5"/>
    <w:rsid w:val="003239EB"/>
    <w:rsid w:val="00325AE1"/>
    <w:rsid w:val="00326A18"/>
    <w:rsid w:val="00326F3A"/>
    <w:rsid w:val="003305D5"/>
    <w:rsid w:val="003307C3"/>
    <w:rsid w:val="00330D89"/>
    <w:rsid w:val="003312E6"/>
    <w:rsid w:val="003358ED"/>
    <w:rsid w:val="00336234"/>
    <w:rsid w:val="00336D7A"/>
    <w:rsid w:val="0034004E"/>
    <w:rsid w:val="0034153D"/>
    <w:rsid w:val="00341ACE"/>
    <w:rsid w:val="00341F45"/>
    <w:rsid w:val="00344100"/>
    <w:rsid w:val="003472CB"/>
    <w:rsid w:val="003477B9"/>
    <w:rsid w:val="003505D1"/>
    <w:rsid w:val="00351A0B"/>
    <w:rsid w:val="00352720"/>
    <w:rsid w:val="0035317C"/>
    <w:rsid w:val="003534C7"/>
    <w:rsid w:val="003537E7"/>
    <w:rsid w:val="00353E0B"/>
    <w:rsid w:val="0036038F"/>
    <w:rsid w:val="00362FC2"/>
    <w:rsid w:val="00364320"/>
    <w:rsid w:val="00364E8B"/>
    <w:rsid w:val="00366B0D"/>
    <w:rsid w:val="00367FA2"/>
    <w:rsid w:val="00370A76"/>
    <w:rsid w:val="00370AEE"/>
    <w:rsid w:val="0037184E"/>
    <w:rsid w:val="00371AE5"/>
    <w:rsid w:val="00372840"/>
    <w:rsid w:val="003732FB"/>
    <w:rsid w:val="00373A23"/>
    <w:rsid w:val="00373E36"/>
    <w:rsid w:val="003757C2"/>
    <w:rsid w:val="00375F45"/>
    <w:rsid w:val="0037723D"/>
    <w:rsid w:val="003773C6"/>
    <w:rsid w:val="003804B8"/>
    <w:rsid w:val="00381598"/>
    <w:rsid w:val="00382146"/>
    <w:rsid w:val="00383101"/>
    <w:rsid w:val="0038490C"/>
    <w:rsid w:val="00384D02"/>
    <w:rsid w:val="00392909"/>
    <w:rsid w:val="00396A84"/>
    <w:rsid w:val="003A0893"/>
    <w:rsid w:val="003A118D"/>
    <w:rsid w:val="003A157F"/>
    <w:rsid w:val="003A1CF3"/>
    <w:rsid w:val="003A2096"/>
    <w:rsid w:val="003A24A4"/>
    <w:rsid w:val="003A267B"/>
    <w:rsid w:val="003A2B55"/>
    <w:rsid w:val="003A2D28"/>
    <w:rsid w:val="003A2F51"/>
    <w:rsid w:val="003A3883"/>
    <w:rsid w:val="003A3D2F"/>
    <w:rsid w:val="003A4600"/>
    <w:rsid w:val="003A5922"/>
    <w:rsid w:val="003A67BA"/>
    <w:rsid w:val="003B0D42"/>
    <w:rsid w:val="003B3446"/>
    <w:rsid w:val="003B4EB5"/>
    <w:rsid w:val="003B4F50"/>
    <w:rsid w:val="003B60C7"/>
    <w:rsid w:val="003B6C8F"/>
    <w:rsid w:val="003C0828"/>
    <w:rsid w:val="003C5BC3"/>
    <w:rsid w:val="003C6C58"/>
    <w:rsid w:val="003C72D4"/>
    <w:rsid w:val="003D0005"/>
    <w:rsid w:val="003D5575"/>
    <w:rsid w:val="003D7C93"/>
    <w:rsid w:val="003E0E1D"/>
    <w:rsid w:val="003E0FF7"/>
    <w:rsid w:val="003E1321"/>
    <w:rsid w:val="003E2204"/>
    <w:rsid w:val="003E2556"/>
    <w:rsid w:val="003E2705"/>
    <w:rsid w:val="003E4AA9"/>
    <w:rsid w:val="003E4AC3"/>
    <w:rsid w:val="003E667E"/>
    <w:rsid w:val="003E742A"/>
    <w:rsid w:val="003F1D8B"/>
    <w:rsid w:val="003F1DEC"/>
    <w:rsid w:val="003F367D"/>
    <w:rsid w:val="003F3E1B"/>
    <w:rsid w:val="003F4FBA"/>
    <w:rsid w:val="003F59E4"/>
    <w:rsid w:val="003F6080"/>
    <w:rsid w:val="003F65BF"/>
    <w:rsid w:val="00401A9C"/>
    <w:rsid w:val="00404B68"/>
    <w:rsid w:val="00405165"/>
    <w:rsid w:val="004059D0"/>
    <w:rsid w:val="004070A7"/>
    <w:rsid w:val="004102F5"/>
    <w:rsid w:val="00410C62"/>
    <w:rsid w:val="00412023"/>
    <w:rsid w:val="00413D73"/>
    <w:rsid w:val="00415096"/>
    <w:rsid w:val="0041591C"/>
    <w:rsid w:val="00415ED3"/>
    <w:rsid w:val="00421EF4"/>
    <w:rsid w:val="004224F2"/>
    <w:rsid w:val="00422649"/>
    <w:rsid w:val="00424089"/>
    <w:rsid w:val="00424E34"/>
    <w:rsid w:val="0042503C"/>
    <w:rsid w:val="004250A1"/>
    <w:rsid w:val="004251EC"/>
    <w:rsid w:val="004303B0"/>
    <w:rsid w:val="004303DD"/>
    <w:rsid w:val="0043058B"/>
    <w:rsid w:val="00435201"/>
    <w:rsid w:val="0043732D"/>
    <w:rsid w:val="0043746E"/>
    <w:rsid w:val="00437FE6"/>
    <w:rsid w:val="00440128"/>
    <w:rsid w:val="004404EB"/>
    <w:rsid w:val="00441ED0"/>
    <w:rsid w:val="004420CC"/>
    <w:rsid w:val="0044290D"/>
    <w:rsid w:val="00443B44"/>
    <w:rsid w:val="00444E64"/>
    <w:rsid w:val="00446259"/>
    <w:rsid w:val="00446775"/>
    <w:rsid w:val="0044738A"/>
    <w:rsid w:val="004478F3"/>
    <w:rsid w:val="00451616"/>
    <w:rsid w:val="00452F8C"/>
    <w:rsid w:val="004545BE"/>
    <w:rsid w:val="00457C3D"/>
    <w:rsid w:val="00461B6B"/>
    <w:rsid w:val="00463BA1"/>
    <w:rsid w:val="00464236"/>
    <w:rsid w:val="00465740"/>
    <w:rsid w:val="004726A5"/>
    <w:rsid w:val="004730D5"/>
    <w:rsid w:val="00473E4C"/>
    <w:rsid w:val="00476481"/>
    <w:rsid w:val="00477EC1"/>
    <w:rsid w:val="00483B0E"/>
    <w:rsid w:val="00484465"/>
    <w:rsid w:val="004846F4"/>
    <w:rsid w:val="00484C57"/>
    <w:rsid w:val="004855E1"/>
    <w:rsid w:val="0048628F"/>
    <w:rsid w:val="00486422"/>
    <w:rsid w:val="00486DFD"/>
    <w:rsid w:val="0049047E"/>
    <w:rsid w:val="004906A3"/>
    <w:rsid w:val="0049103A"/>
    <w:rsid w:val="0049155C"/>
    <w:rsid w:val="004915D9"/>
    <w:rsid w:val="00491D42"/>
    <w:rsid w:val="00492C90"/>
    <w:rsid w:val="0049366C"/>
    <w:rsid w:val="00494413"/>
    <w:rsid w:val="00494D5A"/>
    <w:rsid w:val="00496384"/>
    <w:rsid w:val="00497B59"/>
    <w:rsid w:val="00497E70"/>
    <w:rsid w:val="004A19EC"/>
    <w:rsid w:val="004A1E87"/>
    <w:rsid w:val="004A2238"/>
    <w:rsid w:val="004A26B5"/>
    <w:rsid w:val="004A3DF2"/>
    <w:rsid w:val="004A41B3"/>
    <w:rsid w:val="004A44EC"/>
    <w:rsid w:val="004A5B7E"/>
    <w:rsid w:val="004A7266"/>
    <w:rsid w:val="004A7445"/>
    <w:rsid w:val="004A7E4E"/>
    <w:rsid w:val="004B155A"/>
    <w:rsid w:val="004B2430"/>
    <w:rsid w:val="004B3AF0"/>
    <w:rsid w:val="004C08D2"/>
    <w:rsid w:val="004C1451"/>
    <w:rsid w:val="004C2CC9"/>
    <w:rsid w:val="004C33D0"/>
    <w:rsid w:val="004C4FC9"/>
    <w:rsid w:val="004C52EC"/>
    <w:rsid w:val="004C594D"/>
    <w:rsid w:val="004C6CC4"/>
    <w:rsid w:val="004D32FF"/>
    <w:rsid w:val="004E07B7"/>
    <w:rsid w:val="004E1B61"/>
    <w:rsid w:val="004E1BDD"/>
    <w:rsid w:val="004E291A"/>
    <w:rsid w:val="004E38F2"/>
    <w:rsid w:val="004E3F74"/>
    <w:rsid w:val="004E4121"/>
    <w:rsid w:val="004E5114"/>
    <w:rsid w:val="004E7761"/>
    <w:rsid w:val="004E7ABE"/>
    <w:rsid w:val="004F0BA6"/>
    <w:rsid w:val="004F3ADE"/>
    <w:rsid w:val="004F4B39"/>
    <w:rsid w:val="004F4EB2"/>
    <w:rsid w:val="004F62ED"/>
    <w:rsid w:val="004F66A5"/>
    <w:rsid w:val="004F69B6"/>
    <w:rsid w:val="004F6ADF"/>
    <w:rsid w:val="004F6C12"/>
    <w:rsid w:val="005009C1"/>
    <w:rsid w:val="00501052"/>
    <w:rsid w:val="00501B30"/>
    <w:rsid w:val="0050216E"/>
    <w:rsid w:val="00503FA5"/>
    <w:rsid w:val="00505807"/>
    <w:rsid w:val="00505D6D"/>
    <w:rsid w:val="00506A70"/>
    <w:rsid w:val="00507F13"/>
    <w:rsid w:val="00511ED7"/>
    <w:rsid w:val="0051210C"/>
    <w:rsid w:val="0051332B"/>
    <w:rsid w:val="00513AA9"/>
    <w:rsid w:val="00517FD2"/>
    <w:rsid w:val="0052075D"/>
    <w:rsid w:val="0052338B"/>
    <w:rsid w:val="00524289"/>
    <w:rsid w:val="00524B91"/>
    <w:rsid w:val="005254BC"/>
    <w:rsid w:val="0052550B"/>
    <w:rsid w:val="005265D8"/>
    <w:rsid w:val="00526A9A"/>
    <w:rsid w:val="00527458"/>
    <w:rsid w:val="00531A54"/>
    <w:rsid w:val="0053346E"/>
    <w:rsid w:val="00534251"/>
    <w:rsid w:val="005342BB"/>
    <w:rsid w:val="005351E3"/>
    <w:rsid w:val="00535396"/>
    <w:rsid w:val="005401B9"/>
    <w:rsid w:val="00540446"/>
    <w:rsid w:val="00540A3C"/>
    <w:rsid w:val="00541283"/>
    <w:rsid w:val="00543FA2"/>
    <w:rsid w:val="00546B29"/>
    <w:rsid w:val="005516BF"/>
    <w:rsid w:val="00551B46"/>
    <w:rsid w:val="00553F73"/>
    <w:rsid w:val="005548B0"/>
    <w:rsid w:val="00555093"/>
    <w:rsid w:val="00557B23"/>
    <w:rsid w:val="00561084"/>
    <w:rsid w:val="005633AC"/>
    <w:rsid w:val="00565926"/>
    <w:rsid w:val="00566F95"/>
    <w:rsid w:val="00567064"/>
    <w:rsid w:val="00567717"/>
    <w:rsid w:val="00571827"/>
    <w:rsid w:val="005725A7"/>
    <w:rsid w:val="00573231"/>
    <w:rsid w:val="00573813"/>
    <w:rsid w:val="00577FF1"/>
    <w:rsid w:val="005802AD"/>
    <w:rsid w:val="00580A31"/>
    <w:rsid w:val="00582148"/>
    <w:rsid w:val="005825F5"/>
    <w:rsid w:val="00583A93"/>
    <w:rsid w:val="00583B02"/>
    <w:rsid w:val="005843CD"/>
    <w:rsid w:val="0058569D"/>
    <w:rsid w:val="005879BA"/>
    <w:rsid w:val="005904E0"/>
    <w:rsid w:val="005909FC"/>
    <w:rsid w:val="0059275A"/>
    <w:rsid w:val="00592FCB"/>
    <w:rsid w:val="00594201"/>
    <w:rsid w:val="00595FB2"/>
    <w:rsid w:val="005972AC"/>
    <w:rsid w:val="0059768B"/>
    <w:rsid w:val="005A1176"/>
    <w:rsid w:val="005A1BD7"/>
    <w:rsid w:val="005A21DE"/>
    <w:rsid w:val="005A47E4"/>
    <w:rsid w:val="005A4FE1"/>
    <w:rsid w:val="005A57D5"/>
    <w:rsid w:val="005A5E44"/>
    <w:rsid w:val="005B0644"/>
    <w:rsid w:val="005B0E12"/>
    <w:rsid w:val="005B21AA"/>
    <w:rsid w:val="005B4F85"/>
    <w:rsid w:val="005B586A"/>
    <w:rsid w:val="005B5E77"/>
    <w:rsid w:val="005B7D81"/>
    <w:rsid w:val="005C35EC"/>
    <w:rsid w:val="005C464A"/>
    <w:rsid w:val="005C6C63"/>
    <w:rsid w:val="005C7068"/>
    <w:rsid w:val="005C7144"/>
    <w:rsid w:val="005D100D"/>
    <w:rsid w:val="005D2667"/>
    <w:rsid w:val="005D4139"/>
    <w:rsid w:val="005D601A"/>
    <w:rsid w:val="005E0C4B"/>
    <w:rsid w:val="005E2210"/>
    <w:rsid w:val="005E38ED"/>
    <w:rsid w:val="005E3928"/>
    <w:rsid w:val="005E4394"/>
    <w:rsid w:val="005E4868"/>
    <w:rsid w:val="005E48F4"/>
    <w:rsid w:val="005F45F7"/>
    <w:rsid w:val="005F5C9C"/>
    <w:rsid w:val="005F66C3"/>
    <w:rsid w:val="005F7E2D"/>
    <w:rsid w:val="006016E4"/>
    <w:rsid w:val="0060210E"/>
    <w:rsid w:val="0060373E"/>
    <w:rsid w:val="00604775"/>
    <w:rsid w:val="00605037"/>
    <w:rsid w:val="00610063"/>
    <w:rsid w:val="006102D3"/>
    <w:rsid w:val="00610844"/>
    <w:rsid w:val="00610C49"/>
    <w:rsid w:val="006111FF"/>
    <w:rsid w:val="00612045"/>
    <w:rsid w:val="0061262C"/>
    <w:rsid w:val="00613BA6"/>
    <w:rsid w:val="00613C1E"/>
    <w:rsid w:val="00613CAA"/>
    <w:rsid w:val="00613F49"/>
    <w:rsid w:val="00614795"/>
    <w:rsid w:val="00614951"/>
    <w:rsid w:val="00614B1F"/>
    <w:rsid w:val="006165F6"/>
    <w:rsid w:val="00620D67"/>
    <w:rsid w:val="00620D6C"/>
    <w:rsid w:val="006239EA"/>
    <w:rsid w:val="0062443D"/>
    <w:rsid w:val="00626119"/>
    <w:rsid w:val="0063102D"/>
    <w:rsid w:val="00632E11"/>
    <w:rsid w:val="00636710"/>
    <w:rsid w:val="00636A29"/>
    <w:rsid w:val="00636C30"/>
    <w:rsid w:val="00637429"/>
    <w:rsid w:val="00640769"/>
    <w:rsid w:val="006427D7"/>
    <w:rsid w:val="0064282B"/>
    <w:rsid w:val="006429C1"/>
    <w:rsid w:val="0064711D"/>
    <w:rsid w:val="00652041"/>
    <w:rsid w:val="00653623"/>
    <w:rsid w:val="006561DB"/>
    <w:rsid w:val="006562A1"/>
    <w:rsid w:val="0065762F"/>
    <w:rsid w:val="0066112A"/>
    <w:rsid w:val="006645D6"/>
    <w:rsid w:val="00666655"/>
    <w:rsid w:val="00670BDF"/>
    <w:rsid w:val="00670D34"/>
    <w:rsid w:val="00671438"/>
    <w:rsid w:val="00671ED7"/>
    <w:rsid w:val="00672CBE"/>
    <w:rsid w:val="0067404A"/>
    <w:rsid w:val="006749E3"/>
    <w:rsid w:val="006751B0"/>
    <w:rsid w:val="0067520E"/>
    <w:rsid w:val="00675F35"/>
    <w:rsid w:val="00680ACF"/>
    <w:rsid w:val="00682A71"/>
    <w:rsid w:val="00685FE8"/>
    <w:rsid w:val="00690655"/>
    <w:rsid w:val="006931AB"/>
    <w:rsid w:val="0069435C"/>
    <w:rsid w:val="00695BC5"/>
    <w:rsid w:val="0069721E"/>
    <w:rsid w:val="00697980"/>
    <w:rsid w:val="006A019F"/>
    <w:rsid w:val="006A042B"/>
    <w:rsid w:val="006A1FC2"/>
    <w:rsid w:val="006A3ACC"/>
    <w:rsid w:val="006A437B"/>
    <w:rsid w:val="006A4E51"/>
    <w:rsid w:val="006A526A"/>
    <w:rsid w:val="006A5E21"/>
    <w:rsid w:val="006A6C71"/>
    <w:rsid w:val="006A7F04"/>
    <w:rsid w:val="006B0F91"/>
    <w:rsid w:val="006B7404"/>
    <w:rsid w:val="006C033F"/>
    <w:rsid w:val="006C162E"/>
    <w:rsid w:val="006C1CA9"/>
    <w:rsid w:val="006C1CE3"/>
    <w:rsid w:val="006C3306"/>
    <w:rsid w:val="006C3A03"/>
    <w:rsid w:val="006C4365"/>
    <w:rsid w:val="006C5873"/>
    <w:rsid w:val="006C6F1E"/>
    <w:rsid w:val="006C7357"/>
    <w:rsid w:val="006D2555"/>
    <w:rsid w:val="006D2ED6"/>
    <w:rsid w:val="006D4ECA"/>
    <w:rsid w:val="006D630C"/>
    <w:rsid w:val="006D67D1"/>
    <w:rsid w:val="006E0B39"/>
    <w:rsid w:val="006E3215"/>
    <w:rsid w:val="006E3655"/>
    <w:rsid w:val="006E5D31"/>
    <w:rsid w:val="006E7BC1"/>
    <w:rsid w:val="006F0F21"/>
    <w:rsid w:val="006F1295"/>
    <w:rsid w:val="006F132D"/>
    <w:rsid w:val="006F1F6C"/>
    <w:rsid w:val="006F221A"/>
    <w:rsid w:val="006F3A9B"/>
    <w:rsid w:val="006F3D8E"/>
    <w:rsid w:val="006F5F92"/>
    <w:rsid w:val="006F70EF"/>
    <w:rsid w:val="006F7373"/>
    <w:rsid w:val="006F75A9"/>
    <w:rsid w:val="007044F2"/>
    <w:rsid w:val="00705261"/>
    <w:rsid w:val="00705F47"/>
    <w:rsid w:val="0070794E"/>
    <w:rsid w:val="00710D6C"/>
    <w:rsid w:val="00711820"/>
    <w:rsid w:val="007137B0"/>
    <w:rsid w:val="007165D0"/>
    <w:rsid w:val="0071765E"/>
    <w:rsid w:val="00717B23"/>
    <w:rsid w:val="00721C93"/>
    <w:rsid w:val="00723333"/>
    <w:rsid w:val="00726F75"/>
    <w:rsid w:val="00727130"/>
    <w:rsid w:val="00732B13"/>
    <w:rsid w:val="00733FC2"/>
    <w:rsid w:val="0073431E"/>
    <w:rsid w:val="00734E20"/>
    <w:rsid w:val="00735326"/>
    <w:rsid w:val="00736D26"/>
    <w:rsid w:val="0073740C"/>
    <w:rsid w:val="00742ED5"/>
    <w:rsid w:val="0074339B"/>
    <w:rsid w:val="007457D2"/>
    <w:rsid w:val="00747467"/>
    <w:rsid w:val="00747FBC"/>
    <w:rsid w:val="00751569"/>
    <w:rsid w:val="00752B9B"/>
    <w:rsid w:val="00753430"/>
    <w:rsid w:val="0075454C"/>
    <w:rsid w:val="00754E56"/>
    <w:rsid w:val="0075540E"/>
    <w:rsid w:val="007555C2"/>
    <w:rsid w:val="00756240"/>
    <w:rsid w:val="007607A3"/>
    <w:rsid w:val="007613F0"/>
    <w:rsid w:val="00761811"/>
    <w:rsid w:val="0076265F"/>
    <w:rsid w:val="0076538F"/>
    <w:rsid w:val="00767907"/>
    <w:rsid w:val="00767C4A"/>
    <w:rsid w:val="00767E4A"/>
    <w:rsid w:val="00773911"/>
    <w:rsid w:val="00773D3E"/>
    <w:rsid w:val="00773E9A"/>
    <w:rsid w:val="00774FFA"/>
    <w:rsid w:val="0077665C"/>
    <w:rsid w:val="00776B8F"/>
    <w:rsid w:val="00777E7B"/>
    <w:rsid w:val="00781893"/>
    <w:rsid w:val="00781EEA"/>
    <w:rsid w:val="00783AFE"/>
    <w:rsid w:val="00784A47"/>
    <w:rsid w:val="00787819"/>
    <w:rsid w:val="007903C6"/>
    <w:rsid w:val="0079219A"/>
    <w:rsid w:val="00792EAD"/>
    <w:rsid w:val="0079509C"/>
    <w:rsid w:val="00796C32"/>
    <w:rsid w:val="007A0EFB"/>
    <w:rsid w:val="007A1AC1"/>
    <w:rsid w:val="007A22B2"/>
    <w:rsid w:val="007A39F3"/>
    <w:rsid w:val="007A3ED9"/>
    <w:rsid w:val="007A67AD"/>
    <w:rsid w:val="007B00D7"/>
    <w:rsid w:val="007B0819"/>
    <w:rsid w:val="007B0AE8"/>
    <w:rsid w:val="007B1A4D"/>
    <w:rsid w:val="007B2B01"/>
    <w:rsid w:val="007B7507"/>
    <w:rsid w:val="007C15B0"/>
    <w:rsid w:val="007C20F9"/>
    <w:rsid w:val="007C6624"/>
    <w:rsid w:val="007C6F89"/>
    <w:rsid w:val="007C73D2"/>
    <w:rsid w:val="007C74EE"/>
    <w:rsid w:val="007D0DF3"/>
    <w:rsid w:val="007D3C06"/>
    <w:rsid w:val="007D561C"/>
    <w:rsid w:val="007D79F8"/>
    <w:rsid w:val="007E0240"/>
    <w:rsid w:val="007E09A1"/>
    <w:rsid w:val="007E1524"/>
    <w:rsid w:val="007E30CC"/>
    <w:rsid w:val="007E4502"/>
    <w:rsid w:val="007E4A62"/>
    <w:rsid w:val="007E74B9"/>
    <w:rsid w:val="007F0A21"/>
    <w:rsid w:val="007F1767"/>
    <w:rsid w:val="007F2DFF"/>
    <w:rsid w:val="007F33FA"/>
    <w:rsid w:val="007F38A1"/>
    <w:rsid w:val="007F622B"/>
    <w:rsid w:val="007F6F10"/>
    <w:rsid w:val="007F712F"/>
    <w:rsid w:val="007F7D20"/>
    <w:rsid w:val="00801BA4"/>
    <w:rsid w:val="00802173"/>
    <w:rsid w:val="008034FB"/>
    <w:rsid w:val="00803DCE"/>
    <w:rsid w:val="00804D4B"/>
    <w:rsid w:val="00805723"/>
    <w:rsid w:val="00805C89"/>
    <w:rsid w:val="00807905"/>
    <w:rsid w:val="00814078"/>
    <w:rsid w:val="0082124C"/>
    <w:rsid w:val="00824ACB"/>
    <w:rsid w:val="008278CF"/>
    <w:rsid w:val="008278FD"/>
    <w:rsid w:val="0083053A"/>
    <w:rsid w:val="008305D2"/>
    <w:rsid w:val="00830C47"/>
    <w:rsid w:val="00831EA1"/>
    <w:rsid w:val="00834272"/>
    <w:rsid w:val="008349E6"/>
    <w:rsid w:val="00835D09"/>
    <w:rsid w:val="008361FD"/>
    <w:rsid w:val="00836FBA"/>
    <w:rsid w:val="00836FD5"/>
    <w:rsid w:val="00837C14"/>
    <w:rsid w:val="00840891"/>
    <w:rsid w:val="00841014"/>
    <w:rsid w:val="00841948"/>
    <w:rsid w:val="00842E15"/>
    <w:rsid w:val="00844445"/>
    <w:rsid w:val="0084569D"/>
    <w:rsid w:val="008456B9"/>
    <w:rsid w:val="00846F36"/>
    <w:rsid w:val="008475EA"/>
    <w:rsid w:val="00852637"/>
    <w:rsid w:val="008527FD"/>
    <w:rsid w:val="00853174"/>
    <w:rsid w:val="0085337B"/>
    <w:rsid w:val="0085595E"/>
    <w:rsid w:val="0085669A"/>
    <w:rsid w:val="0085735C"/>
    <w:rsid w:val="00857B9D"/>
    <w:rsid w:val="00857CA9"/>
    <w:rsid w:val="00857D7F"/>
    <w:rsid w:val="00860BF5"/>
    <w:rsid w:val="00862219"/>
    <w:rsid w:val="00863B2F"/>
    <w:rsid w:val="00865BB2"/>
    <w:rsid w:val="00865DE2"/>
    <w:rsid w:val="00870CEF"/>
    <w:rsid w:val="0087120A"/>
    <w:rsid w:val="00871569"/>
    <w:rsid w:val="00875078"/>
    <w:rsid w:val="00875404"/>
    <w:rsid w:val="0087566A"/>
    <w:rsid w:val="00876A89"/>
    <w:rsid w:val="00876B95"/>
    <w:rsid w:val="00876CCC"/>
    <w:rsid w:val="00877A4E"/>
    <w:rsid w:val="0088047D"/>
    <w:rsid w:val="00880DFB"/>
    <w:rsid w:val="00881AEC"/>
    <w:rsid w:val="00881C20"/>
    <w:rsid w:val="008829D9"/>
    <w:rsid w:val="00884639"/>
    <w:rsid w:val="00885474"/>
    <w:rsid w:val="00891A27"/>
    <w:rsid w:val="00891AD7"/>
    <w:rsid w:val="00891C2E"/>
    <w:rsid w:val="00893ECE"/>
    <w:rsid w:val="008A05A0"/>
    <w:rsid w:val="008A0D4D"/>
    <w:rsid w:val="008A0D7A"/>
    <w:rsid w:val="008A1494"/>
    <w:rsid w:val="008A15D2"/>
    <w:rsid w:val="008A342B"/>
    <w:rsid w:val="008A53B5"/>
    <w:rsid w:val="008A557D"/>
    <w:rsid w:val="008A55F1"/>
    <w:rsid w:val="008A5734"/>
    <w:rsid w:val="008A5E2F"/>
    <w:rsid w:val="008A6E3D"/>
    <w:rsid w:val="008A74B5"/>
    <w:rsid w:val="008A7D9C"/>
    <w:rsid w:val="008B16BC"/>
    <w:rsid w:val="008B2B65"/>
    <w:rsid w:val="008B3130"/>
    <w:rsid w:val="008B362B"/>
    <w:rsid w:val="008B5882"/>
    <w:rsid w:val="008B79A2"/>
    <w:rsid w:val="008C119B"/>
    <w:rsid w:val="008C18AB"/>
    <w:rsid w:val="008C2185"/>
    <w:rsid w:val="008C3644"/>
    <w:rsid w:val="008C5217"/>
    <w:rsid w:val="008C58E6"/>
    <w:rsid w:val="008C5EBF"/>
    <w:rsid w:val="008C6794"/>
    <w:rsid w:val="008C6B4A"/>
    <w:rsid w:val="008C71F4"/>
    <w:rsid w:val="008C7DB0"/>
    <w:rsid w:val="008C7E45"/>
    <w:rsid w:val="008D00C3"/>
    <w:rsid w:val="008D22B5"/>
    <w:rsid w:val="008D3157"/>
    <w:rsid w:val="008D3435"/>
    <w:rsid w:val="008D39B8"/>
    <w:rsid w:val="008D682A"/>
    <w:rsid w:val="008D6D33"/>
    <w:rsid w:val="008D6E01"/>
    <w:rsid w:val="008E0071"/>
    <w:rsid w:val="008E04A1"/>
    <w:rsid w:val="008E1040"/>
    <w:rsid w:val="008E36B2"/>
    <w:rsid w:val="008E5358"/>
    <w:rsid w:val="008E5B0C"/>
    <w:rsid w:val="008E5E29"/>
    <w:rsid w:val="008F13F6"/>
    <w:rsid w:val="008F16B9"/>
    <w:rsid w:val="008F2681"/>
    <w:rsid w:val="008F3139"/>
    <w:rsid w:val="008F4797"/>
    <w:rsid w:val="008F4DC6"/>
    <w:rsid w:val="008F63AE"/>
    <w:rsid w:val="008F7A13"/>
    <w:rsid w:val="008F7DAC"/>
    <w:rsid w:val="00901505"/>
    <w:rsid w:val="00901550"/>
    <w:rsid w:val="00901864"/>
    <w:rsid w:val="00902C43"/>
    <w:rsid w:val="00903D5D"/>
    <w:rsid w:val="00903E38"/>
    <w:rsid w:val="00904061"/>
    <w:rsid w:val="0090418F"/>
    <w:rsid w:val="0090472C"/>
    <w:rsid w:val="00913C64"/>
    <w:rsid w:val="00915757"/>
    <w:rsid w:val="0091716C"/>
    <w:rsid w:val="0092128E"/>
    <w:rsid w:val="00921F90"/>
    <w:rsid w:val="00922742"/>
    <w:rsid w:val="00923598"/>
    <w:rsid w:val="00923B1F"/>
    <w:rsid w:val="00925926"/>
    <w:rsid w:val="009269CE"/>
    <w:rsid w:val="00927E96"/>
    <w:rsid w:val="00930FC3"/>
    <w:rsid w:val="0093197B"/>
    <w:rsid w:val="00932599"/>
    <w:rsid w:val="00932B1C"/>
    <w:rsid w:val="00935258"/>
    <w:rsid w:val="009364EF"/>
    <w:rsid w:val="00937D6D"/>
    <w:rsid w:val="00940202"/>
    <w:rsid w:val="009407FA"/>
    <w:rsid w:val="00941CCF"/>
    <w:rsid w:val="00941CF1"/>
    <w:rsid w:val="00944A47"/>
    <w:rsid w:val="00945830"/>
    <w:rsid w:val="009469D2"/>
    <w:rsid w:val="009474A4"/>
    <w:rsid w:val="00950EDB"/>
    <w:rsid w:val="009518CE"/>
    <w:rsid w:val="009522AE"/>
    <w:rsid w:val="009551E2"/>
    <w:rsid w:val="009555B0"/>
    <w:rsid w:val="009560C8"/>
    <w:rsid w:val="00956481"/>
    <w:rsid w:val="00956DBB"/>
    <w:rsid w:val="00960E19"/>
    <w:rsid w:val="00960EFD"/>
    <w:rsid w:val="009616CC"/>
    <w:rsid w:val="00964E9A"/>
    <w:rsid w:val="00965E98"/>
    <w:rsid w:val="009670FF"/>
    <w:rsid w:val="00970D5F"/>
    <w:rsid w:val="0097102C"/>
    <w:rsid w:val="00971084"/>
    <w:rsid w:val="009712B3"/>
    <w:rsid w:val="00971C00"/>
    <w:rsid w:val="009721A5"/>
    <w:rsid w:val="009725F7"/>
    <w:rsid w:val="00973B02"/>
    <w:rsid w:val="00974504"/>
    <w:rsid w:val="00974D3E"/>
    <w:rsid w:val="009755D5"/>
    <w:rsid w:val="0097673A"/>
    <w:rsid w:val="00982A3C"/>
    <w:rsid w:val="00983DCE"/>
    <w:rsid w:val="009854CB"/>
    <w:rsid w:val="009857E8"/>
    <w:rsid w:val="00987276"/>
    <w:rsid w:val="00990925"/>
    <w:rsid w:val="00991B61"/>
    <w:rsid w:val="00992BDB"/>
    <w:rsid w:val="009945EA"/>
    <w:rsid w:val="00994A04"/>
    <w:rsid w:val="00997049"/>
    <w:rsid w:val="009A0347"/>
    <w:rsid w:val="009A0CE2"/>
    <w:rsid w:val="009A2692"/>
    <w:rsid w:val="009A32D5"/>
    <w:rsid w:val="009A3A1A"/>
    <w:rsid w:val="009A40B1"/>
    <w:rsid w:val="009A45CD"/>
    <w:rsid w:val="009A642D"/>
    <w:rsid w:val="009A7786"/>
    <w:rsid w:val="009B2861"/>
    <w:rsid w:val="009B5076"/>
    <w:rsid w:val="009B6C11"/>
    <w:rsid w:val="009B7EBD"/>
    <w:rsid w:val="009C1A4B"/>
    <w:rsid w:val="009C20A9"/>
    <w:rsid w:val="009C3081"/>
    <w:rsid w:val="009C55FF"/>
    <w:rsid w:val="009C65E3"/>
    <w:rsid w:val="009C6E3C"/>
    <w:rsid w:val="009C796B"/>
    <w:rsid w:val="009C7BB9"/>
    <w:rsid w:val="009D0B5F"/>
    <w:rsid w:val="009D155C"/>
    <w:rsid w:val="009D1C3A"/>
    <w:rsid w:val="009D3C14"/>
    <w:rsid w:val="009D4EFE"/>
    <w:rsid w:val="009D71C2"/>
    <w:rsid w:val="009D76E3"/>
    <w:rsid w:val="009E1C50"/>
    <w:rsid w:val="009E1CBD"/>
    <w:rsid w:val="009E1D86"/>
    <w:rsid w:val="009E55CE"/>
    <w:rsid w:val="009E5F39"/>
    <w:rsid w:val="009F1872"/>
    <w:rsid w:val="009F5D5E"/>
    <w:rsid w:val="009F6182"/>
    <w:rsid w:val="009F77C5"/>
    <w:rsid w:val="00A01932"/>
    <w:rsid w:val="00A01AEB"/>
    <w:rsid w:val="00A03399"/>
    <w:rsid w:val="00A03989"/>
    <w:rsid w:val="00A05438"/>
    <w:rsid w:val="00A05CA1"/>
    <w:rsid w:val="00A06935"/>
    <w:rsid w:val="00A07FE4"/>
    <w:rsid w:val="00A11085"/>
    <w:rsid w:val="00A131C6"/>
    <w:rsid w:val="00A15114"/>
    <w:rsid w:val="00A169AF"/>
    <w:rsid w:val="00A16BAC"/>
    <w:rsid w:val="00A17D3E"/>
    <w:rsid w:val="00A20C3A"/>
    <w:rsid w:val="00A21A72"/>
    <w:rsid w:val="00A22935"/>
    <w:rsid w:val="00A22AEE"/>
    <w:rsid w:val="00A245C2"/>
    <w:rsid w:val="00A2541C"/>
    <w:rsid w:val="00A25AD8"/>
    <w:rsid w:val="00A26229"/>
    <w:rsid w:val="00A26B59"/>
    <w:rsid w:val="00A27F67"/>
    <w:rsid w:val="00A30466"/>
    <w:rsid w:val="00A309D3"/>
    <w:rsid w:val="00A31469"/>
    <w:rsid w:val="00A33120"/>
    <w:rsid w:val="00A3585F"/>
    <w:rsid w:val="00A35F58"/>
    <w:rsid w:val="00A369F3"/>
    <w:rsid w:val="00A36A1C"/>
    <w:rsid w:val="00A36D92"/>
    <w:rsid w:val="00A402ED"/>
    <w:rsid w:val="00A413B3"/>
    <w:rsid w:val="00A42143"/>
    <w:rsid w:val="00A423AB"/>
    <w:rsid w:val="00A479FC"/>
    <w:rsid w:val="00A50237"/>
    <w:rsid w:val="00A51EA2"/>
    <w:rsid w:val="00A5526D"/>
    <w:rsid w:val="00A5546F"/>
    <w:rsid w:val="00A56E17"/>
    <w:rsid w:val="00A60C65"/>
    <w:rsid w:val="00A62689"/>
    <w:rsid w:val="00A63955"/>
    <w:rsid w:val="00A64001"/>
    <w:rsid w:val="00A6617B"/>
    <w:rsid w:val="00A71230"/>
    <w:rsid w:val="00A72E2F"/>
    <w:rsid w:val="00A74D58"/>
    <w:rsid w:val="00A75409"/>
    <w:rsid w:val="00A75801"/>
    <w:rsid w:val="00A77B1E"/>
    <w:rsid w:val="00A800E3"/>
    <w:rsid w:val="00A80DCC"/>
    <w:rsid w:val="00A82082"/>
    <w:rsid w:val="00A83C46"/>
    <w:rsid w:val="00A83EBD"/>
    <w:rsid w:val="00A853AA"/>
    <w:rsid w:val="00A85917"/>
    <w:rsid w:val="00A86D0E"/>
    <w:rsid w:val="00A8713D"/>
    <w:rsid w:val="00A87D21"/>
    <w:rsid w:val="00A91B61"/>
    <w:rsid w:val="00A92140"/>
    <w:rsid w:val="00A92659"/>
    <w:rsid w:val="00A94AEF"/>
    <w:rsid w:val="00A959F3"/>
    <w:rsid w:val="00AA139F"/>
    <w:rsid w:val="00AA32E9"/>
    <w:rsid w:val="00AA3ADC"/>
    <w:rsid w:val="00AA6AA7"/>
    <w:rsid w:val="00AA76EB"/>
    <w:rsid w:val="00AB1574"/>
    <w:rsid w:val="00AB1F29"/>
    <w:rsid w:val="00AB4F53"/>
    <w:rsid w:val="00AB6127"/>
    <w:rsid w:val="00AB62D2"/>
    <w:rsid w:val="00AB78BD"/>
    <w:rsid w:val="00AC04B6"/>
    <w:rsid w:val="00AC2F10"/>
    <w:rsid w:val="00AC2FFB"/>
    <w:rsid w:val="00AC5B60"/>
    <w:rsid w:val="00AD0661"/>
    <w:rsid w:val="00AD2441"/>
    <w:rsid w:val="00AD2A13"/>
    <w:rsid w:val="00AD2CF9"/>
    <w:rsid w:val="00AD3A8B"/>
    <w:rsid w:val="00AD50F0"/>
    <w:rsid w:val="00AD74AB"/>
    <w:rsid w:val="00AE294C"/>
    <w:rsid w:val="00AE29D8"/>
    <w:rsid w:val="00AE2F35"/>
    <w:rsid w:val="00AE2F4C"/>
    <w:rsid w:val="00AE3E48"/>
    <w:rsid w:val="00AE478C"/>
    <w:rsid w:val="00AE5A34"/>
    <w:rsid w:val="00AE6BB2"/>
    <w:rsid w:val="00AF3350"/>
    <w:rsid w:val="00AF7533"/>
    <w:rsid w:val="00B014BA"/>
    <w:rsid w:val="00B01646"/>
    <w:rsid w:val="00B01752"/>
    <w:rsid w:val="00B06C2B"/>
    <w:rsid w:val="00B06CC7"/>
    <w:rsid w:val="00B1323A"/>
    <w:rsid w:val="00B15C28"/>
    <w:rsid w:val="00B15E44"/>
    <w:rsid w:val="00B16406"/>
    <w:rsid w:val="00B2299B"/>
    <w:rsid w:val="00B26597"/>
    <w:rsid w:val="00B311F0"/>
    <w:rsid w:val="00B3140C"/>
    <w:rsid w:val="00B319E5"/>
    <w:rsid w:val="00B33F9F"/>
    <w:rsid w:val="00B34633"/>
    <w:rsid w:val="00B34777"/>
    <w:rsid w:val="00B352EC"/>
    <w:rsid w:val="00B37702"/>
    <w:rsid w:val="00B41B89"/>
    <w:rsid w:val="00B437BA"/>
    <w:rsid w:val="00B44210"/>
    <w:rsid w:val="00B44DB6"/>
    <w:rsid w:val="00B45A16"/>
    <w:rsid w:val="00B5017A"/>
    <w:rsid w:val="00B51759"/>
    <w:rsid w:val="00B52E72"/>
    <w:rsid w:val="00B5406A"/>
    <w:rsid w:val="00B54550"/>
    <w:rsid w:val="00B54CB1"/>
    <w:rsid w:val="00B573EE"/>
    <w:rsid w:val="00B60D6A"/>
    <w:rsid w:val="00B64991"/>
    <w:rsid w:val="00B652C6"/>
    <w:rsid w:val="00B65920"/>
    <w:rsid w:val="00B67042"/>
    <w:rsid w:val="00B67868"/>
    <w:rsid w:val="00B6787E"/>
    <w:rsid w:val="00B70362"/>
    <w:rsid w:val="00B707CC"/>
    <w:rsid w:val="00B7107F"/>
    <w:rsid w:val="00B72820"/>
    <w:rsid w:val="00B7339F"/>
    <w:rsid w:val="00B75105"/>
    <w:rsid w:val="00B757E6"/>
    <w:rsid w:val="00B768E6"/>
    <w:rsid w:val="00B77B61"/>
    <w:rsid w:val="00B821B7"/>
    <w:rsid w:val="00B84381"/>
    <w:rsid w:val="00B84FFD"/>
    <w:rsid w:val="00B85663"/>
    <w:rsid w:val="00B85674"/>
    <w:rsid w:val="00B8784C"/>
    <w:rsid w:val="00B91C06"/>
    <w:rsid w:val="00BA4A08"/>
    <w:rsid w:val="00BA4CF4"/>
    <w:rsid w:val="00BA4F76"/>
    <w:rsid w:val="00BA6FFE"/>
    <w:rsid w:val="00BA7259"/>
    <w:rsid w:val="00BA75CD"/>
    <w:rsid w:val="00BB2CFC"/>
    <w:rsid w:val="00BB4B10"/>
    <w:rsid w:val="00BB6034"/>
    <w:rsid w:val="00BC177D"/>
    <w:rsid w:val="00BC17F2"/>
    <w:rsid w:val="00BC3719"/>
    <w:rsid w:val="00BC5291"/>
    <w:rsid w:val="00BC5D27"/>
    <w:rsid w:val="00BC6A11"/>
    <w:rsid w:val="00BC6F7A"/>
    <w:rsid w:val="00BC6F82"/>
    <w:rsid w:val="00BD0BD4"/>
    <w:rsid w:val="00BD2447"/>
    <w:rsid w:val="00BD282E"/>
    <w:rsid w:val="00BD2915"/>
    <w:rsid w:val="00BD4740"/>
    <w:rsid w:val="00BD5633"/>
    <w:rsid w:val="00BD747A"/>
    <w:rsid w:val="00BE310A"/>
    <w:rsid w:val="00BE4370"/>
    <w:rsid w:val="00BE4665"/>
    <w:rsid w:val="00BE5329"/>
    <w:rsid w:val="00BE5802"/>
    <w:rsid w:val="00BE7BC5"/>
    <w:rsid w:val="00BE7C1F"/>
    <w:rsid w:val="00BF0585"/>
    <w:rsid w:val="00BF1DC2"/>
    <w:rsid w:val="00BF2E47"/>
    <w:rsid w:val="00BF4482"/>
    <w:rsid w:val="00BF6D4A"/>
    <w:rsid w:val="00C03435"/>
    <w:rsid w:val="00C03E2F"/>
    <w:rsid w:val="00C044FE"/>
    <w:rsid w:val="00C045F6"/>
    <w:rsid w:val="00C04F7E"/>
    <w:rsid w:val="00C0503A"/>
    <w:rsid w:val="00C06500"/>
    <w:rsid w:val="00C0762B"/>
    <w:rsid w:val="00C13AD0"/>
    <w:rsid w:val="00C1688A"/>
    <w:rsid w:val="00C16DB7"/>
    <w:rsid w:val="00C16DEC"/>
    <w:rsid w:val="00C16EC8"/>
    <w:rsid w:val="00C212AC"/>
    <w:rsid w:val="00C214A1"/>
    <w:rsid w:val="00C218EA"/>
    <w:rsid w:val="00C221F1"/>
    <w:rsid w:val="00C22F3D"/>
    <w:rsid w:val="00C230C1"/>
    <w:rsid w:val="00C246B6"/>
    <w:rsid w:val="00C249A0"/>
    <w:rsid w:val="00C24CCB"/>
    <w:rsid w:val="00C25685"/>
    <w:rsid w:val="00C260F8"/>
    <w:rsid w:val="00C26271"/>
    <w:rsid w:val="00C30A04"/>
    <w:rsid w:val="00C311D5"/>
    <w:rsid w:val="00C33A09"/>
    <w:rsid w:val="00C35E19"/>
    <w:rsid w:val="00C36788"/>
    <w:rsid w:val="00C37CAA"/>
    <w:rsid w:val="00C40894"/>
    <w:rsid w:val="00C4136E"/>
    <w:rsid w:val="00C42A29"/>
    <w:rsid w:val="00C43BB2"/>
    <w:rsid w:val="00C45241"/>
    <w:rsid w:val="00C46EB8"/>
    <w:rsid w:val="00C47AD0"/>
    <w:rsid w:val="00C50824"/>
    <w:rsid w:val="00C51692"/>
    <w:rsid w:val="00C52C4A"/>
    <w:rsid w:val="00C53CAC"/>
    <w:rsid w:val="00C5548D"/>
    <w:rsid w:val="00C55CAE"/>
    <w:rsid w:val="00C56E80"/>
    <w:rsid w:val="00C60935"/>
    <w:rsid w:val="00C60FD6"/>
    <w:rsid w:val="00C61334"/>
    <w:rsid w:val="00C615D7"/>
    <w:rsid w:val="00C628EF"/>
    <w:rsid w:val="00C63B87"/>
    <w:rsid w:val="00C6614F"/>
    <w:rsid w:val="00C67BDE"/>
    <w:rsid w:val="00C70219"/>
    <w:rsid w:val="00C71E78"/>
    <w:rsid w:val="00C73BF4"/>
    <w:rsid w:val="00C76CD8"/>
    <w:rsid w:val="00C8361D"/>
    <w:rsid w:val="00C83ED1"/>
    <w:rsid w:val="00C85492"/>
    <w:rsid w:val="00C85856"/>
    <w:rsid w:val="00C900BB"/>
    <w:rsid w:val="00C9107A"/>
    <w:rsid w:val="00C91BA9"/>
    <w:rsid w:val="00C9370A"/>
    <w:rsid w:val="00C95FFC"/>
    <w:rsid w:val="00C968FE"/>
    <w:rsid w:val="00CA01BF"/>
    <w:rsid w:val="00CA0251"/>
    <w:rsid w:val="00CA17C0"/>
    <w:rsid w:val="00CA3AFF"/>
    <w:rsid w:val="00CA4A61"/>
    <w:rsid w:val="00CB0D3E"/>
    <w:rsid w:val="00CB21F1"/>
    <w:rsid w:val="00CB28BB"/>
    <w:rsid w:val="00CB3B22"/>
    <w:rsid w:val="00CB5CAA"/>
    <w:rsid w:val="00CB5F08"/>
    <w:rsid w:val="00CB6879"/>
    <w:rsid w:val="00CB6B51"/>
    <w:rsid w:val="00CB6EBC"/>
    <w:rsid w:val="00CC199E"/>
    <w:rsid w:val="00CC2A2D"/>
    <w:rsid w:val="00CC30C3"/>
    <w:rsid w:val="00CC35F8"/>
    <w:rsid w:val="00CC449A"/>
    <w:rsid w:val="00CC47D6"/>
    <w:rsid w:val="00CC4DC2"/>
    <w:rsid w:val="00CC7332"/>
    <w:rsid w:val="00CC7ED0"/>
    <w:rsid w:val="00CD358B"/>
    <w:rsid w:val="00CD36CC"/>
    <w:rsid w:val="00CD4055"/>
    <w:rsid w:val="00CD40FA"/>
    <w:rsid w:val="00CD43E5"/>
    <w:rsid w:val="00CD4B9F"/>
    <w:rsid w:val="00CD549F"/>
    <w:rsid w:val="00CD6DDC"/>
    <w:rsid w:val="00CD6FB3"/>
    <w:rsid w:val="00CE0D55"/>
    <w:rsid w:val="00CE2180"/>
    <w:rsid w:val="00CE4901"/>
    <w:rsid w:val="00CE4D27"/>
    <w:rsid w:val="00CE4F4F"/>
    <w:rsid w:val="00CF067F"/>
    <w:rsid w:val="00CF10A6"/>
    <w:rsid w:val="00CF3376"/>
    <w:rsid w:val="00CF651C"/>
    <w:rsid w:val="00CF6598"/>
    <w:rsid w:val="00CF7D05"/>
    <w:rsid w:val="00D0070F"/>
    <w:rsid w:val="00D009DC"/>
    <w:rsid w:val="00D05A3F"/>
    <w:rsid w:val="00D0606C"/>
    <w:rsid w:val="00D11274"/>
    <w:rsid w:val="00D11FB9"/>
    <w:rsid w:val="00D13B27"/>
    <w:rsid w:val="00D13C9F"/>
    <w:rsid w:val="00D146C3"/>
    <w:rsid w:val="00D16AD7"/>
    <w:rsid w:val="00D16AE5"/>
    <w:rsid w:val="00D17B44"/>
    <w:rsid w:val="00D2041E"/>
    <w:rsid w:val="00D2058C"/>
    <w:rsid w:val="00D23180"/>
    <w:rsid w:val="00D24B86"/>
    <w:rsid w:val="00D30696"/>
    <w:rsid w:val="00D3409F"/>
    <w:rsid w:val="00D44638"/>
    <w:rsid w:val="00D45970"/>
    <w:rsid w:val="00D45DD5"/>
    <w:rsid w:val="00D50074"/>
    <w:rsid w:val="00D5012E"/>
    <w:rsid w:val="00D50232"/>
    <w:rsid w:val="00D510B1"/>
    <w:rsid w:val="00D5291E"/>
    <w:rsid w:val="00D52991"/>
    <w:rsid w:val="00D52D1C"/>
    <w:rsid w:val="00D56E2A"/>
    <w:rsid w:val="00D60308"/>
    <w:rsid w:val="00D60E66"/>
    <w:rsid w:val="00D61AD7"/>
    <w:rsid w:val="00D61CD6"/>
    <w:rsid w:val="00D64EE1"/>
    <w:rsid w:val="00D65B17"/>
    <w:rsid w:val="00D663F1"/>
    <w:rsid w:val="00D7124B"/>
    <w:rsid w:val="00D7279A"/>
    <w:rsid w:val="00D734B8"/>
    <w:rsid w:val="00D73BD5"/>
    <w:rsid w:val="00D74079"/>
    <w:rsid w:val="00D76335"/>
    <w:rsid w:val="00D7697C"/>
    <w:rsid w:val="00D76E39"/>
    <w:rsid w:val="00D77D78"/>
    <w:rsid w:val="00D80413"/>
    <w:rsid w:val="00D83D48"/>
    <w:rsid w:val="00D9021C"/>
    <w:rsid w:val="00D90536"/>
    <w:rsid w:val="00D90F93"/>
    <w:rsid w:val="00D936B8"/>
    <w:rsid w:val="00D947B2"/>
    <w:rsid w:val="00D97BD8"/>
    <w:rsid w:val="00DA08FA"/>
    <w:rsid w:val="00DA2CE5"/>
    <w:rsid w:val="00DA3BF6"/>
    <w:rsid w:val="00DA50BB"/>
    <w:rsid w:val="00DA6666"/>
    <w:rsid w:val="00DA6EE9"/>
    <w:rsid w:val="00DA7789"/>
    <w:rsid w:val="00DB010B"/>
    <w:rsid w:val="00DB36CF"/>
    <w:rsid w:val="00DB3F88"/>
    <w:rsid w:val="00DB3FD6"/>
    <w:rsid w:val="00DB407A"/>
    <w:rsid w:val="00DB62CC"/>
    <w:rsid w:val="00DB713E"/>
    <w:rsid w:val="00DC005B"/>
    <w:rsid w:val="00DC12D4"/>
    <w:rsid w:val="00DC3E4B"/>
    <w:rsid w:val="00DC428F"/>
    <w:rsid w:val="00DC5F00"/>
    <w:rsid w:val="00DC61EC"/>
    <w:rsid w:val="00DD06C4"/>
    <w:rsid w:val="00DD0CE1"/>
    <w:rsid w:val="00DD16AC"/>
    <w:rsid w:val="00DD239E"/>
    <w:rsid w:val="00DD40D2"/>
    <w:rsid w:val="00DD71E1"/>
    <w:rsid w:val="00DE0B57"/>
    <w:rsid w:val="00DE0F94"/>
    <w:rsid w:val="00DE4768"/>
    <w:rsid w:val="00DE5085"/>
    <w:rsid w:val="00DE6EC0"/>
    <w:rsid w:val="00DE7B05"/>
    <w:rsid w:val="00DF19A3"/>
    <w:rsid w:val="00DF4C0F"/>
    <w:rsid w:val="00DF6C8A"/>
    <w:rsid w:val="00E04D5A"/>
    <w:rsid w:val="00E062D3"/>
    <w:rsid w:val="00E06471"/>
    <w:rsid w:val="00E106D0"/>
    <w:rsid w:val="00E12716"/>
    <w:rsid w:val="00E1281C"/>
    <w:rsid w:val="00E1318F"/>
    <w:rsid w:val="00E1652E"/>
    <w:rsid w:val="00E17347"/>
    <w:rsid w:val="00E20573"/>
    <w:rsid w:val="00E208CC"/>
    <w:rsid w:val="00E2242D"/>
    <w:rsid w:val="00E23F3E"/>
    <w:rsid w:val="00E25C7C"/>
    <w:rsid w:val="00E2612B"/>
    <w:rsid w:val="00E269A9"/>
    <w:rsid w:val="00E2752D"/>
    <w:rsid w:val="00E30FC8"/>
    <w:rsid w:val="00E341D0"/>
    <w:rsid w:val="00E347B3"/>
    <w:rsid w:val="00E3574D"/>
    <w:rsid w:val="00E4046C"/>
    <w:rsid w:val="00E41EFC"/>
    <w:rsid w:val="00E425F7"/>
    <w:rsid w:val="00E42AF2"/>
    <w:rsid w:val="00E44C1E"/>
    <w:rsid w:val="00E5268B"/>
    <w:rsid w:val="00E52B8E"/>
    <w:rsid w:val="00E52B92"/>
    <w:rsid w:val="00E52EB9"/>
    <w:rsid w:val="00E53AB5"/>
    <w:rsid w:val="00E56BA8"/>
    <w:rsid w:val="00E56E16"/>
    <w:rsid w:val="00E60830"/>
    <w:rsid w:val="00E60E68"/>
    <w:rsid w:val="00E61594"/>
    <w:rsid w:val="00E65A35"/>
    <w:rsid w:val="00E65B1C"/>
    <w:rsid w:val="00E6664D"/>
    <w:rsid w:val="00E667A8"/>
    <w:rsid w:val="00E6708D"/>
    <w:rsid w:val="00E71208"/>
    <w:rsid w:val="00E76599"/>
    <w:rsid w:val="00E77BC0"/>
    <w:rsid w:val="00E77F08"/>
    <w:rsid w:val="00E80A22"/>
    <w:rsid w:val="00E81090"/>
    <w:rsid w:val="00E84833"/>
    <w:rsid w:val="00E84B1B"/>
    <w:rsid w:val="00E862E4"/>
    <w:rsid w:val="00E867AD"/>
    <w:rsid w:val="00E873D8"/>
    <w:rsid w:val="00E90B86"/>
    <w:rsid w:val="00E91970"/>
    <w:rsid w:val="00E9222B"/>
    <w:rsid w:val="00E929F7"/>
    <w:rsid w:val="00E93A87"/>
    <w:rsid w:val="00E95324"/>
    <w:rsid w:val="00E96C7F"/>
    <w:rsid w:val="00E97106"/>
    <w:rsid w:val="00EA06A0"/>
    <w:rsid w:val="00EA0746"/>
    <w:rsid w:val="00EA0EC9"/>
    <w:rsid w:val="00EA107B"/>
    <w:rsid w:val="00EA1CEA"/>
    <w:rsid w:val="00EA1F63"/>
    <w:rsid w:val="00EA2D1E"/>
    <w:rsid w:val="00EA3C16"/>
    <w:rsid w:val="00EA5D9F"/>
    <w:rsid w:val="00EA69CA"/>
    <w:rsid w:val="00EA6FF1"/>
    <w:rsid w:val="00EB14E5"/>
    <w:rsid w:val="00EB1C50"/>
    <w:rsid w:val="00EB40F6"/>
    <w:rsid w:val="00EB48BE"/>
    <w:rsid w:val="00EB7853"/>
    <w:rsid w:val="00EC0F06"/>
    <w:rsid w:val="00EC10A9"/>
    <w:rsid w:val="00EC11E5"/>
    <w:rsid w:val="00EC4537"/>
    <w:rsid w:val="00EC5486"/>
    <w:rsid w:val="00EC7B15"/>
    <w:rsid w:val="00ED05FF"/>
    <w:rsid w:val="00ED0AD9"/>
    <w:rsid w:val="00ED1368"/>
    <w:rsid w:val="00ED2056"/>
    <w:rsid w:val="00ED2114"/>
    <w:rsid w:val="00ED3123"/>
    <w:rsid w:val="00ED44F2"/>
    <w:rsid w:val="00ED4CE8"/>
    <w:rsid w:val="00ED50D6"/>
    <w:rsid w:val="00ED512C"/>
    <w:rsid w:val="00ED5137"/>
    <w:rsid w:val="00EE0D0E"/>
    <w:rsid w:val="00EE3145"/>
    <w:rsid w:val="00EE3F24"/>
    <w:rsid w:val="00EE4D39"/>
    <w:rsid w:val="00EF49DA"/>
    <w:rsid w:val="00EF5767"/>
    <w:rsid w:val="00EF5C56"/>
    <w:rsid w:val="00F02391"/>
    <w:rsid w:val="00F02420"/>
    <w:rsid w:val="00F04AFB"/>
    <w:rsid w:val="00F059D3"/>
    <w:rsid w:val="00F0700B"/>
    <w:rsid w:val="00F11B84"/>
    <w:rsid w:val="00F16E37"/>
    <w:rsid w:val="00F17EC8"/>
    <w:rsid w:val="00F22EB9"/>
    <w:rsid w:val="00F24DB4"/>
    <w:rsid w:val="00F251AF"/>
    <w:rsid w:val="00F257B2"/>
    <w:rsid w:val="00F258F9"/>
    <w:rsid w:val="00F315DE"/>
    <w:rsid w:val="00F31709"/>
    <w:rsid w:val="00F31C16"/>
    <w:rsid w:val="00F323C5"/>
    <w:rsid w:val="00F37910"/>
    <w:rsid w:val="00F427E1"/>
    <w:rsid w:val="00F50974"/>
    <w:rsid w:val="00F51BB2"/>
    <w:rsid w:val="00F53721"/>
    <w:rsid w:val="00F548C5"/>
    <w:rsid w:val="00F54FC1"/>
    <w:rsid w:val="00F55D72"/>
    <w:rsid w:val="00F563BF"/>
    <w:rsid w:val="00F60F58"/>
    <w:rsid w:val="00F6326F"/>
    <w:rsid w:val="00F648B6"/>
    <w:rsid w:val="00F65DF8"/>
    <w:rsid w:val="00F672AD"/>
    <w:rsid w:val="00F706D5"/>
    <w:rsid w:val="00F71969"/>
    <w:rsid w:val="00F71D7A"/>
    <w:rsid w:val="00F7581F"/>
    <w:rsid w:val="00F80716"/>
    <w:rsid w:val="00F81357"/>
    <w:rsid w:val="00F82760"/>
    <w:rsid w:val="00F82915"/>
    <w:rsid w:val="00F840D0"/>
    <w:rsid w:val="00F84897"/>
    <w:rsid w:val="00F85D31"/>
    <w:rsid w:val="00F90939"/>
    <w:rsid w:val="00F90C46"/>
    <w:rsid w:val="00F920BC"/>
    <w:rsid w:val="00F92E77"/>
    <w:rsid w:val="00F942B7"/>
    <w:rsid w:val="00F95D1C"/>
    <w:rsid w:val="00F966EE"/>
    <w:rsid w:val="00F97679"/>
    <w:rsid w:val="00F976CD"/>
    <w:rsid w:val="00FA0F5C"/>
    <w:rsid w:val="00FA1135"/>
    <w:rsid w:val="00FA13BD"/>
    <w:rsid w:val="00FA19DE"/>
    <w:rsid w:val="00FA21FC"/>
    <w:rsid w:val="00FA27E0"/>
    <w:rsid w:val="00FA2856"/>
    <w:rsid w:val="00FA3C74"/>
    <w:rsid w:val="00FB421E"/>
    <w:rsid w:val="00FB5F79"/>
    <w:rsid w:val="00FB68CB"/>
    <w:rsid w:val="00FC00E8"/>
    <w:rsid w:val="00FC10C0"/>
    <w:rsid w:val="00FC54E6"/>
    <w:rsid w:val="00FC61FB"/>
    <w:rsid w:val="00FC735E"/>
    <w:rsid w:val="00FD4FF6"/>
    <w:rsid w:val="00FD5CD7"/>
    <w:rsid w:val="00FD6A0E"/>
    <w:rsid w:val="00FE175A"/>
    <w:rsid w:val="00FE42F8"/>
    <w:rsid w:val="00FE4771"/>
    <w:rsid w:val="00FE6EFA"/>
    <w:rsid w:val="00FF0EEE"/>
    <w:rsid w:val="00FF1988"/>
    <w:rsid w:val="00FF3FEC"/>
    <w:rsid w:val="00FF5E21"/>
    <w:rsid w:val="00FF5F12"/>
    <w:rsid w:val="00FF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 w:val="0"/>
      <w:iCs w:val="0"/>
      <w:color w:val="CC0000"/>
    </w:rPr>
  </w:style>
  <w:style w:type="paragraph" w:styleId="a7">
    <w:name w:val="Body Text Indent"/>
    <w:basedOn w:val="a"/>
    <w:pPr>
      <w:spacing w:line="500" w:lineRule="exact"/>
      <w:ind w:firstLineChars="200" w:firstLine="480"/>
    </w:pPr>
    <w:rPr>
      <w:sz w:val="24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Plain Text"/>
    <w:basedOn w:val="a"/>
    <w:rPr>
      <w:rFonts w:ascii="宋体" w:hAnsi="Courier New" w:cs="Courier New"/>
      <w:szCs w:val="21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customStyle="1" w:styleId="NewNewNewNewNewNew">
    <w:name w:val="正文 New New New New New New"/>
    <w:pPr>
      <w:widowControl w:val="0"/>
      <w:jc w:val="both"/>
    </w:pPr>
    <w:rPr>
      <w:kern w:val="2"/>
      <w:sz w:val="21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pPr>
      <w:widowControl w:val="0"/>
      <w:jc w:val="both"/>
    </w:pPr>
    <w:rPr>
      <w:kern w:val="2"/>
      <w:sz w:val="21"/>
    </w:rPr>
  </w:style>
  <w:style w:type="paragraph" w:styleId="ad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header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0">
    <w:name w:val="页脚 New"/>
    <w:basedOn w:val="NewNewNewNew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  <w:style w:type="paragraph" w:customStyle="1" w:styleId="NewNewNewNew">
    <w:name w:val="正文 New New New New"/>
    <w:pPr>
      <w:widowControl w:val="0"/>
      <w:jc w:val="both"/>
    </w:pPr>
    <w:rPr>
      <w:kern w:val="2"/>
      <w:sz w:val="21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customStyle="1" w:styleId="NewNew">
    <w:name w:val="正文 New New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araCharCharCharChar">
    <w:name w:val="默认段落字体 Para Char Char Char Char"/>
    <w:basedOn w:val="a"/>
    <w:rPr>
      <w:szCs w:val="20"/>
    </w:rPr>
  </w:style>
  <w:style w:type="paragraph" w:customStyle="1" w:styleId="NewNewNewNewNewNewNewNew">
    <w:name w:val="正文 New New New New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New">
    <w:name w:val="正文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1">
    <w:name w:val="页眉 New"/>
    <w:basedOn w:val="NewNewNewNew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footer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17">
    <w:name w:val="p17"/>
    <w:basedOn w:val="a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NewNewNewNewNew">
    <w:name w:val="正文 New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">
    <w:name w:val="正文 New New New New New New New New New"/>
    <w:pPr>
      <w:widowControl w:val="0"/>
      <w:jc w:val="both"/>
    </w:pPr>
    <w:rPr>
      <w:kern w:val="2"/>
      <w:sz w:val="21"/>
    </w:rPr>
  </w:style>
  <w:style w:type="character" w:customStyle="1" w:styleId="apple-converted-space">
    <w:name w:val="apple-converted-space"/>
    <w:basedOn w:val="a0"/>
    <w:rsid w:val="005E3928"/>
  </w:style>
  <w:style w:type="paragraph" w:customStyle="1" w:styleId="Char3CharCharChar">
    <w:name w:val=" Char3 Char Char Char"/>
    <w:basedOn w:val="a"/>
    <w:autoRedefine/>
    <w:rsid w:val="009A2692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E685-5301-4932-AE02-2D3F5368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3343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Company>lxyz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澧县一中简报</dc:title>
  <dc:creator>lxyzuser</dc:creator>
  <cp:lastModifiedBy>USER-</cp:lastModifiedBy>
  <cp:revision>2</cp:revision>
  <cp:lastPrinted>2015-11-27T02:27:00Z</cp:lastPrinted>
  <dcterms:created xsi:type="dcterms:W3CDTF">2016-12-07T07:15:00Z</dcterms:created>
  <dcterms:modified xsi:type="dcterms:W3CDTF">2016-12-07T07:15:00Z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